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9475" w14:textId="303FA24F" w:rsidR="002D0742" w:rsidRDefault="005A2591" w:rsidP="00BA0E02">
      <w:pPr>
        <w:jc w:val="center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Lato" w:hAnsi="Lato"/>
          <w:noProof/>
          <w:color w:val="368A93"/>
          <w:sz w:val="27"/>
          <w:szCs w:val="27"/>
          <w:bdr w:val="none" w:sz="0" w:space="0" w:color="auto" w:frame="1"/>
          <w:shd w:val="clear" w:color="auto" w:fill="FAFBFA"/>
        </w:rPr>
        <w:drawing>
          <wp:inline distT="0" distB="0" distL="0" distR="0" wp14:anchorId="78F9A614" wp14:editId="453F80DE">
            <wp:extent cx="1738630" cy="1364615"/>
            <wp:effectExtent l="0" t="0" r="0" b="0"/>
            <wp:docPr id="1" name="Picture 1" descr="Oasis Logo">
              <a:hlinkClick xmlns:a="http://schemas.openxmlformats.org/drawingml/2006/main" r:id="rId8" tooltip="&quot;Oasis Christian Cent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sis Logo">
                      <a:hlinkClick r:id="rId8" tooltip="&quot;Oasis Christian Cent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2FDA" w14:textId="2E9D6A7B" w:rsidR="001135DA" w:rsidRPr="00ED7F54" w:rsidRDefault="001135DA" w:rsidP="000F5884">
      <w:pPr>
        <w:jc w:val="center"/>
        <w:rPr>
          <w:rFonts w:ascii="Calibri" w:eastAsia="Verdana" w:hAnsi="Calibri" w:cs="Calibri"/>
          <w:i/>
          <w:iCs/>
          <w:sz w:val="24"/>
          <w:szCs w:val="24"/>
        </w:rPr>
      </w:pPr>
      <w:r w:rsidRPr="001135DA">
        <w:rPr>
          <w:rFonts w:ascii="Calibri" w:eastAsia="Verdana" w:hAnsi="Calibri" w:cs="Calibri"/>
          <w:b/>
          <w:i/>
          <w:sz w:val="32"/>
          <w:szCs w:val="32"/>
        </w:rPr>
        <w:t xml:space="preserve">Deputy Manager </w:t>
      </w:r>
      <w:r w:rsidRPr="001135DA">
        <w:rPr>
          <w:rFonts w:ascii="Calibri" w:eastAsia="Verdana" w:hAnsi="Calibri" w:cs="Calibri"/>
          <w:sz w:val="32"/>
          <w:szCs w:val="32"/>
        </w:rPr>
        <w:t>(20 hours</w:t>
      </w:r>
      <w:r w:rsidR="005F4051">
        <w:rPr>
          <w:rFonts w:ascii="Calibri" w:eastAsia="Verdana" w:hAnsi="Calibri" w:cs="Calibri"/>
          <w:sz w:val="32"/>
          <w:szCs w:val="32"/>
        </w:rPr>
        <w:t>*</w:t>
      </w:r>
      <w:r w:rsidR="00A5793C">
        <w:rPr>
          <w:rFonts w:ascii="Calibri" w:eastAsia="Verdana" w:hAnsi="Calibri" w:cs="Calibri"/>
          <w:sz w:val="32"/>
          <w:szCs w:val="32"/>
        </w:rPr>
        <w:t xml:space="preserve"> per </w:t>
      </w:r>
      <w:r w:rsidRPr="001135DA">
        <w:rPr>
          <w:rFonts w:ascii="Calibri" w:eastAsia="Verdana" w:hAnsi="Calibri" w:cs="Calibri"/>
          <w:sz w:val="32"/>
          <w:szCs w:val="32"/>
        </w:rPr>
        <w:t>week).</w:t>
      </w:r>
      <w:r w:rsidR="005F4051">
        <w:rPr>
          <w:rFonts w:ascii="Calibri" w:eastAsia="Verdana" w:hAnsi="Calibri" w:cs="Calibri"/>
          <w:sz w:val="32"/>
          <w:szCs w:val="32"/>
        </w:rPr>
        <w:br/>
      </w:r>
      <w:r w:rsidR="00ED7F54">
        <w:rPr>
          <w:rFonts w:ascii="Calibri" w:eastAsia="Verdana" w:hAnsi="Calibri" w:cs="Calibri"/>
          <w:i/>
          <w:iCs/>
          <w:sz w:val="24"/>
          <w:szCs w:val="24"/>
        </w:rPr>
        <w:t>*</w:t>
      </w:r>
      <w:r w:rsidR="00DE2CF6">
        <w:rPr>
          <w:rFonts w:ascii="Calibri" w:eastAsia="Verdana" w:hAnsi="Calibri" w:cs="Calibri"/>
          <w:i/>
          <w:iCs/>
          <w:sz w:val="24"/>
          <w:szCs w:val="24"/>
        </w:rPr>
        <w:t>with possibility of an increase in hours in due course</w:t>
      </w:r>
    </w:p>
    <w:p w14:paraId="5F8A48D5" w14:textId="77777777" w:rsidR="00290FC7" w:rsidRPr="001D1F28" w:rsidRDefault="00346E72" w:rsidP="00EF4B75">
      <w:pPr>
        <w:pStyle w:val="Heading1"/>
        <w:rPr>
          <w:rFonts w:ascii="Calibri" w:eastAsia="Verdana" w:hAnsi="Calibri" w:cs="Calibri"/>
          <w:b/>
          <w:bCs/>
          <w:sz w:val="28"/>
          <w:szCs w:val="28"/>
        </w:rPr>
      </w:pPr>
      <w:r w:rsidRPr="001D1F28">
        <w:rPr>
          <w:rFonts w:ascii="Calibri" w:eastAsia="Verdana" w:hAnsi="Calibri" w:cs="Calibri"/>
          <w:b/>
          <w:bCs/>
          <w:sz w:val="28"/>
          <w:szCs w:val="28"/>
        </w:rPr>
        <w:t>Applications are invited either by submission of a CV plus accompanying letter</w:t>
      </w:r>
      <w:r w:rsidR="00D47475" w:rsidRPr="001D1F28">
        <w:rPr>
          <w:rFonts w:ascii="Calibri" w:eastAsia="Verdana" w:hAnsi="Calibri" w:cs="Calibri"/>
          <w:b/>
          <w:bCs/>
          <w:sz w:val="28"/>
          <w:szCs w:val="28"/>
        </w:rPr>
        <w:t xml:space="preserve"> or by completing the application form below.</w:t>
      </w:r>
    </w:p>
    <w:p w14:paraId="43411BBB" w14:textId="29C64BD3" w:rsidR="00290FC7" w:rsidRPr="00A94074" w:rsidRDefault="00290FC7" w:rsidP="00290FC7">
      <w:pPr>
        <w:rPr>
          <w:rFonts w:ascii="Calibri" w:eastAsia="Verdana" w:hAnsi="Calibri" w:cs="Calibri"/>
          <w:i/>
          <w:iCs/>
          <w:sz w:val="24"/>
          <w:szCs w:val="24"/>
        </w:rPr>
      </w:pPr>
      <w:r w:rsidRPr="00A94074">
        <w:rPr>
          <w:rFonts w:ascii="Calibri" w:eastAsia="Verdana" w:hAnsi="Calibri" w:cs="Calibri"/>
          <w:i/>
          <w:iCs/>
          <w:sz w:val="24"/>
          <w:szCs w:val="24"/>
        </w:rPr>
        <w:t>Closing date: 25</w:t>
      </w:r>
      <w:r w:rsidRPr="00A94074">
        <w:rPr>
          <w:rFonts w:ascii="Calibri" w:eastAsia="Verdana" w:hAnsi="Calibri" w:cs="Calibri"/>
          <w:i/>
          <w:iCs/>
          <w:sz w:val="24"/>
          <w:szCs w:val="24"/>
          <w:vertAlign w:val="superscript"/>
        </w:rPr>
        <w:t>th</w:t>
      </w:r>
      <w:r w:rsidRPr="00A94074">
        <w:rPr>
          <w:rFonts w:ascii="Calibri" w:eastAsia="Verdana" w:hAnsi="Calibri" w:cs="Calibri"/>
          <w:i/>
          <w:iCs/>
          <w:sz w:val="24"/>
          <w:szCs w:val="24"/>
        </w:rPr>
        <w:t xml:space="preserve"> July 2025.</w:t>
      </w:r>
      <w:r w:rsidR="002A4D27" w:rsidRPr="00A94074">
        <w:rPr>
          <w:rFonts w:ascii="Calibri" w:eastAsia="Verdana" w:hAnsi="Calibri" w:cs="Calibri"/>
          <w:i/>
          <w:iCs/>
          <w:sz w:val="24"/>
          <w:szCs w:val="24"/>
        </w:rPr>
        <w:t xml:space="preserve"> Interviews will be held during week commencing 28</w:t>
      </w:r>
      <w:r w:rsidR="002A4D27" w:rsidRPr="00A94074">
        <w:rPr>
          <w:rFonts w:ascii="Calibri" w:eastAsia="Verdana" w:hAnsi="Calibri" w:cs="Calibri"/>
          <w:i/>
          <w:iCs/>
          <w:sz w:val="24"/>
          <w:szCs w:val="24"/>
          <w:vertAlign w:val="superscript"/>
        </w:rPr>
        <w:t>th</w:t>
      </w:r>
      <w:r w:rsidR="002A4D27" w:rsidRPr="00A94074">
        <w:rPr>
          <w:rFonts w:ascii="Calibri" w:eastAsia="Verdana" w:hAnsi="Calibri" w:cs="Calibri"/>
          <w:i/>
          <w:iCs/>
          <w:sz w:val="24"/>
          <w:szCs w:val="24"/>
        </w:rPr>
        <w:t xml:space="preserve"> July 2025</w:t>
      </w:r>
    </w:p>
    <w:p w14:paraId="6A385C8C" w14:textId="21142160" w:rsidR="00EF4B75" w:rsidRPr="000B2BE4" w:rsidRDefault="00725648" w:rsidP="00A34F2A">
      <w:pPr>
        <w:pStyle w:val="Heading1"/>
        <w:rPr>
          <w:rFonts w:ascii="Calibri" w:eastAsia="Verdana" w:hAnsi="Calibri" w:cs="Calibri"/>
          <w:b/>
          <w:i/>
          <w:sz w:val="24"/>
          <w:szCs w:val="24"/>
        </w:rPr>
      </w:pPr>
      <w:r w:rsidRPr="00566678">
        <w:rPr>
          <w:rFonts w:ascii="Calibri" w:eastAsia="Verdana" w:hAnsi="Calibri" w:cs="Calibri"/>
          <w:b/>
          <w:bCs/>
          <w:sz w:val="28"/>
          <w:szCs w:val="28"/>
        </w:rPr>
        <w:t>Application form</w:t>
      </w:r>
    </w:p>
    <w:p w14:paraId="55CC325A" w14:textId="13B151F1" w:rsidR="00EF4B75" w:rsidRPr="000B2BE4" w:rsidRDefault="00A94074">
      <w:pPr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>Pl</w:t>
      </w:r>
      <w:r w:rsidR="00EF4B75" w:rsidRPr="000B2BE4">
        <w:rPr>
          <w:rFonts w:ascii="Calibri" w:eastAsia="Verdana" w:hAnsi="Calibri" w:cs="Calibri"/>
          <w:sz w:val="24"/>
          <w:szCs w:val="24"/>
        </w:rPr>
        <w:t>ease email completed form to</w:t>
      </w:r>
      <w:r w:rsidR="00BA0E02" w:rsidRPr="000B2BE4">
        <w:rPr>
          <w:rFonts w:ascii="Calibri" w:eastAsia="Verdana" w:hAnsi="Calibri" w:cs="Calibri"/>
          <w:sz w:val="24"/>
          <w:szCs w:val="24"/>
        </w:rPr>
        <w:t xml:space="preserve"> </w:t>
      </w:r>
      <w:hyperlink r:id="rId11" w:history="1">
        <w:r w:rsidR="00BA0E02" w:rsidRPr="000B2BE4">
          <w:rPr>
            <w:rStyle w:val="Hyperlink"/>
            <w:rFonts w:ascii="Calibri" w:eastAsia="Verdana" w:hAnsi="Calibri" w:cs="Calibri"/>
            <w:sz w:val="24"/>
            <w:szCs w:val="24"/>
          </w:rPr>
          <w:t>Chairman@oasisromsey.co.uk</w:t>
        </w:r>
      </w:hyperlink>
      <w:r w:rsidR="00BA0E02" w:rsidRPr="000B2BE4">
        <w:rPr>
          <w:rFonts w:ascii="Calibri" w:eastAsia="Verdana" w:hAnsi="Calibri" w:cs="Calibri"/>
          <w:sz w:val="24"/>
          <w:szCs w:val="24"/>
        </w:rPr>
        <w:t xml:space="preserve"> </w:t>
      </w:r>
    </w:p>
    <w:p w14:paraId="15B498D0" w14:textId="77777777" w:rsidR="00EF4B75" w:rsidRPr="000B2BE4" w:rsidRDefault="00EF4B75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 xml:space="preserve">Or post to </w:t>
      </w:r>
    </w:p>
    <w:p w14:paraId="4C572F8A" w14:textId="7DEE1D45" w:rsidR="00EF4B75" w:rsidRPr="000B2BE4" w:rsidRDefault="007909CE" w:rsidP="00EF4B75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US"/>
        </w:rPr>
      </w:pPr>
      <w:r w:rsidRPr="000B2BE4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US"/>
        </w:rPr>
        <w:t>Oasis Christian Bookshop,</w:t>
      </w:r>
      <w:r w:rsidR="0016484F" w:rsidRPr="000B2BE4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US"/>
        </w:rPr>
        <w:t xml:space="preserve"> </w:t>
      </w:r>
      <w:r w:rsidR="00EF4B75" w:rsidRPr="000B2BE4">
        <w:rPr>
          <w:rFonts w:ascii="Calibri" w:eastAsia="Times New Roman" w:hAnsi="Calibri" w:cs="Calibri"/>
          <w:color w:val="202124"/>
          <w:sz w:val="24"/>
          <w:szCs w:val="24"/>
          <w:shd w:val="clear" w:color="auto" w:fill="FFFFFF"/>
          <w:lang w:eastAsia="en-US"/>
        </w:rPr>
        <w:t>25 Church St, Romsey SO51 8BT</w:t>
      </w:r>
    </w:p>
    <w:p w14:paraId="509F47F9" w14:textId="1A7DEFD1" w:rsidR="00791A51" w:rsidRPr="00A34F2A" w:rsidRDefault="00725648" w:rsidP="009B14AE">
      <w:pPr>
        <w:pStyle w:val="Heading2"/>
        <w:rPr>
          <w:rFonts w:ascii="Verdana" w:eastAsia="Verdana" w:hAnsi="Verdana" w:cs="Verdana"/>
          <w:b/>
          <w:bCs/>
        </w:rPr>
      </w:pPr>
      <w:bookmarkStart w:id="1" w:name="_zidixfu2h1to" w:colFirst="0" w:colLast="0"/>
      <w:bookmarkEnd w:id="1"/>
      <w:r w:rsidRPr="00A34F2A">
        <w:rPr>
          <w:rFonts w:ascii="Calibri" w:eastAsia="Verdana" w:hAnsi="Calibri" w:cs="Calibri"/>
          <w:b/>
          <w:bCs/>
          <w:sz w:val="24"/>
          <w:szCs w:val="24"/>
        </w:rPr>
        <w:t>Your details</w:t>
      </w:r>
    </w:p>
    <w:p w14:paraId="4B663D86" w14:textId="742F694C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Name:</w:t>
      </w:r>
      <w:r w:rsidR="009B14AE">
        <w:rPr>
          <w:rFonts w:ascii="Calibri" w:eastAsia="Verdana" w:hAnsi="Calibri" w:cs="Calibri"/>
          <w:sz w:val="24"/>
          <w:szCs w:val="24"/>
        </w:rPr>
        <w:br/>
      </w:r>
    </w:p>
    <w:p w14:paraId="2C5317AC" w14:textId="77777777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Address:</w:t>
      </w:r>
    </w:p>
    <w:p w14:paraId="0ABFDABC" w14:textId="77777777" w:rsidR="00791A51" w:rsidRPr="000B2BE4" w:rsidRDefault="00791A51">
      <w:pPr>
        <w:rPr>
          <w:rFonts w:ascii="Calibri" w:eastAsia="Verdana" w:hAnsi="Calibri" w:cs="Calibri"/>
          <w:sz w:val="24"/>
          <w:szCs w:val="24"/>
        </w:rPr>
      </w:pPr>
    </w:p>
    <w:p w14:paraId="7D370914" w14:textId="77777777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Postcode:</w:t>
      </w:r>
    </w:p>
    <w:p w14:paraId="4364399A" w14:textId="77777777" w:rsidR="00791A51" w:rsidRPr="000B2BE4" w:rsidRDefault="00791A51">
      <w:pPr>
        <w:rPr>
          <w:rFonts w:ascii="Calibri" w:eastAsia="Verdana" w:hAnsi="Calibri" w:cs="Calibri"/>
          <w:sz w:val="24"/>
          <w:szCs w:val="24"/>
        </w:rPr>
      </w:pPr>
    </w:p>
    <w:p w14:paraId="7702B42A" w14:textId="77777777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Phone:</w:t>
      </w:r>
    </w:p>
    <w:p w14:paraId="3DC6ACB0" w14:textId="77777777" w:rsidR="00791A51" w:rsidRPr="000B2BE4" w:rsidRDefault="00791A51">
      <w:pPr>
        <w:rPr>
          <w:rFonts w:ascii="Calibri" w:eastAsia="Verdana" w:hAnsi="Calibri" w:cs="Calibri"/>
          <w:sz w:val="24"/>
          <w:szCs w:val="24"/>
        </w:rPr>
      </w:pPr>
    </w:p>
    <w:p w14:paraId="09DBB87A" w14:textId="77777777" w:rsidR="00EF4B75" w:rsidRPr="000B2BE4" w:rsidRDefault="00725648" w:rsidP="00EF4B75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Email:</w:t>
      </w:r>
      <w:bookmarkStart w:id="2" w:name="_obvz8px9oj35" w:colFirst="0" w:colLast="0"/>
      <w:bookmarkEnd w:id="2"/>
    </w:p>
    <w:p w14:paraId="4D40E04F" w14:textId="77777777" w:rsidR="00F9584C" w:rsidRPr="000B2BE4" w:rsidRDefault="00F9584C" w:rsidP="00EF4B75">
      <w:pPr>
        <w:rPr>
          <w:rFonts w:ascii="Calibri" w:eastAsia="Verdana" w:hAnsi="Calibri" w:cs="Calibri"/>
          <w:sz w:val="24"/>
          <w:szCs w:val="24"/>
        </w:rPr>
      </w:pPr>
    </w:p>
    <w:p w14:paraId="4CEA152F" w14:textId="77777777" w:rsidR="00791A51" w:rsidRPr="000B2BE4" w:rsidRDefault="00EF4B75" w:rsidP="00EF4B75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Education and training.</w:t>
      </w:r>
    </w:p>
    <w:p w14:paraId="4B3B87C9" w14:textId="77777777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Please give details:</w:t>
      </w:r>
    </w:p>
    <w:p w14:paraId="45D5107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14:paraId="7F4A6D4D" w14:textId="77777777" w:rsidTr="00B266B0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CADF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144C30" w14:textId="77777777" w:rsidR="00A34F2A" w:rsidRPr="00B266B0" w:rsidRDefault="00A34F2A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6C2D0F6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74F4D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09FFF5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AD42AE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CE3DD9C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B97FB1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6470DB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5502AD1" w14:textId="77777777" w:rsidR="00791A51" w:rsidRPr="003D71FC" w:rsidRDefault="00725648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bookmarkStart w:id="3" w:name="_qhulv5cexz75" w:colFirst="0" w:colLast="0"/>
      <w:bookmarkEnd w:id="3"/>
      <w:r w:rsidRPr="003D71FC">
        <w:rPr>
          <w:rFonts w:ascii="Calibri" w:eastAsia="Verdana" w:hAnsi="Calibri" w:cs="Calibri"/>
          <w:b/>
          <w:bCs/>
          <w:sz w:val="24"/>
          <w:szCs w:val="24"/>
        </w:rPr>
        <w:t>Qualifications</w:t>
      </w:r>
    </w:p>
    <w:p w14:paraId="4F8779E7" w14:textId="77777777" w:rsidR="00791A51" w:rsidRPr="000B2BE4" w:rsidRDefault="00725648">
      <w:pPr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Please give details: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14:paraId="7AA1AB10" w14:textId="77777777" w:rsidTr="00B266B0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74ED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FE720D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06A4146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57117E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46DA61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347948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1D81EA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0DE825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8F89C3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A4F220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E9B23B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675DE5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D89F994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1385F02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72C6EC3" w14:textId="77777777" w:rsidR="00F9584C" w:rsidRPr="00240AF1" w:rsidRDefault="00F9584C" w:rsidP="00F9584C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bookmarkStart w:id="4" w:name="_97j1ykgd1f2u" w:colFirst="0" w:colLast="0"/>
      <w:bookmarkEnd w:id="4"/>
      <w:r w:rsidRPr="00240AF1">
        <w:rPr>
          <w:rFonts w:ascii="Calibri" w:eastAsia="Verdana" w:hAnsi="Calibri" w:cs="Calibri"/>
          <w:b/>
          <w:bCs/>
          <w:sz w:val="24"/>
          <w:szCs w:val="24"/>
        </w:rPr>
        <w:t>Supporting statement</w:t>
      </w:r>
    </w:p>
    <w:p w14:paraId="6EA202AF" w14:textId="77777777" w:rsidR="00F9584C" w:rsidRPr="000B2BE4" w:rsidRDefault="00F9584C" w:rsidP="00F9584C">
      <w:pPr>
        <w:pStyle w:val="Heading2"/>
        <w:rPr>
          <w:rFonts w:ascii="Calibri" w:eastAsia="Verdana" w:hAnsi="Calibri" w:cs="Calibri"/>
          <w:sz w:val="24"/>
          <w:szCs w:val="24"/>
        </w:rPr>
      </w:pPr>
      <w:r w:rsidRPr="000B2BE4">
        <w:rPr>
          <w:rFonts w:ascii="Calibri" w:eastAsia="Verdana" w:hAnsi="Calibri" w:cs="Calibri"/>
          <w:sz w:val="24"/>
          <w:szCs w:val="24"/>
        </w:rPr>
        <w:t>Please tell us why you are applying for this job and why you think you are the best person for the job.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F9584C" w14:paraId="6A6899CF" w14:textId="77777777" w:rsidTr="00B266B0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D73A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46BC63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B60684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24ED04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A57DFB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DEE39E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CF11A5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E4BA57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CD5573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53FF50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764E13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F9DD040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4AD436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BBE57F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6016BA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548C06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8CB3B2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D694B1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13531E" w14:textId="77777777" w:rsidR="00F9584C" w:rsidRPr="00B266B0" w:rsidRDefault="00F9584C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8E279AE" w14:textId="77777777" w:rsidR="007E7751" w:rsidRDefault="007E7751" w:rsidP="007E7751">
      <w:pPr>
        <w:rPr>
          <w:rFonts w:ascii="Verdana" w:eastAsia="Verdana" w:hAnsi="Verdana" w:cs="Verdana"/>
        </w:rPr>
      </w:pPr>
    </w:p>
    <w:p w14:paraId="1CCDD2BF" w14:textId="1A287A56" w:rsidR="00791A51" w:rsidRPr="00C83168" w:rsidRDefault="00725648" w:rsidP="007E7751">
      <w:pPr>
        <w:rPr>
          <w:rFonts w:ascii="Calibri" w:eastAsia="Verdana" w:hAnsi="Calibri" w:cs="Calibri"/>
          <w:sz w:val="24"/>
          <w:szCs w:val="24"/>
        </w:rPr>
      </w:pPr>
      <w:r w:rsidRPr="00240AF1">
        <w:rPr>
          <w:rFonts w:ascii="Calibri" w:eastAsia="Verdana" w:hAnsi="Calibri" w:cs="Calibri"/>
          <w:b/>
          <w:bCs/>
          <w:sz w:val="24"/>
          <w:szCs w:val="24"/>
        </w:rPr>
        <w:t>Employment history</w:t>
      </w:r>
      <w:bookmarkStart w:id="5" w:name="_itppkk92vaqm" w:colFirst="0" w:colLast="0"/>
      <w:bookmarkEnd w:id="5"/>
      <w:r w:rsidR="007E7751">
        <w:rPr>
          <w:rFonts w:ascii="Calibri" w:eastAsia="Verdana" w:hAnsi="Calibri" w:cs="Calibri"/>
          <w:b/>
          <w:bCs/>
          <w:sz w:val="24"/>
          <w:szCs w:val="24"/>
        </w:rPr>
        <w:br/>
      </w:r>
      <w:r w:rsidRPr="007E7751">
        <w:rPr>
          <w:rFonts w:ascii="Calibri" w:eastAsia="Verdana" w:hAnsi="Calibri" w:cs="Calibri"/>
          <w:b/>
          <w:bCs/>
          <w:sz w:val="24"/>
          <w:szCs w:val="24"/>
        </w:rPr>
        <w:t>Your current or most recent employer</w:t>
      </w:r>
    </w:p>
    <w:p w14:paraId="1F1AB7B0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5F05ADA8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Name of employer:</w:t>
      </w:r>
    </w:p>
    <w:p w14:paraId="77E3F43F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7F1E1C81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Address:</w:t>
      </w:r>
    </w:p>
    <w:p w14:paraId="41387860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2E6EC9ED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Postcode:</w:t>
      </w:r>
    </w:p>
    <w:p w14:paraId="6B4554C6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5DD21B4D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Job title:</w:t>
      </w:r>
    </w:p>
    <w:p w14:paraId="606E3E0D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004F53D7" w14:textId="77777777" w:rsidR="00EF4B75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Pay:</w:t>
      </w:r>
    </w:p>
    <w:p w14:paraId="7E500DC8" w14:textId="77777777" w:rsidR="00F9584C" w:rsidRPr="00C83168" w:rsidRDefault="00F9584C">
      <w:pPr>
        <w:rPr>
          <w:rFonts w:ascii="Calibri" w:eastAsia="Verdana" w:hAnsi="Calibri" w:cs="Calibri"/>
          <w:sz w:val="24"/>
          <w:szCs w:val="24"/>
        </w:rPr>
      </w:pPr>
    </w:p>
    <w:p w14:paraId="602DB814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Length of time with employer:</w:t>
      </w:r>
    </w:p>
    <w:p w14:paraId="54FBBA3F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5824DAB4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 xml:space="preserve">Reason for leaving: </w:t>
      </w:r>
    </w:p>
    <w:p w14:paraId="18E700BD" w14:textId="77777777" w:rsidR="00F9584C" w:rsidRPr="00C83168" w:rsidRDefault="00F9584C">
      <w:pPr>
        <w:rPr>
          <w:rFonts w:ascii="Calibri" w:eastAsia="Verdana" w:hAnsi="Calibri" w:cs="Calibri"/>
          <w:sz w:val="24"/>
          <w:szCs w:val="24"/>
        </w:rPr>
      </w:pPr>
    </w:p>
    <w:p w14:paraId="711401DD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 xml:space="preserve">Duties: 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14:paraId="47631CA4" w14:textId="77777777" w:rsidTr="00B266B0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65C3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84A1AA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3AB699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7BDC22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B8C1F2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F5203B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E23D92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60BE1D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06A4197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04E90CD" w14:textId="77777777" w:rsidR="00791A51" w:rsidRPr="000331B6" w:rsidRDefault="00725648">
      <w:pPr>
        <w:pStyle w:val="Heading3"/>
        <w:rPr>
          <w:rFonts w:ascii="Calibri" w:eastAsia="Verdana" w:hAnsi="Calibri" w:cs="Calibri"/>
          <w:b/>
          <w:bCs/>
          <w:sz w:val="24"/>
          <w:szCs w:val="24"/>
        </w:rPr>
      </w:pPr>
      <w:bookmarkStart w:id="6" w:name="_81dqi68kkna8" w:colFirst="0" w:colLast="0"/>
      <w:bookmarkEnd w:id="6"/>
      <w:r w:rsidRPr="000331B6">
        <w:rPr>
          <w:rFonts w:ascii="Calibri" w:eastAsia="Verdana" w:hAnsi="Calibri" w:cs="Calibri"/>
          <w:b/>
          <w:bCs/>
          <w:sz w:val="24"/>
          <w:szCs w:val="24"/>
        </w:rPr>
        <w:t>Previous employers</w:t>
      </w:r>
    </w:p>
    <w:p w14:paraId="2115DE6B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Please tell us about other jobs you have done and about the skills you used or learned in those jobs.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14:paraId="0F9AB02C" w14:textId="77777777" w:rsidTr="00B266B0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6F75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7ACB5E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D8DC9F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9482D3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6BA1EE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1A08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634E0C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B5CB20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3E4DE7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43F65DB" w14:textId="77777777" w:rsidR="00EF4B75" w:rsidRPr="00B266B0" w:rsidRDefault="00EF4B75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3356EE" w14:textId="77777777" w:rsidR="00791A51" w:rsidRPr="00B266B0" w:rsidRDefault="00791A51" w:rsidP="00B266B0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C6534F1" w14:textId="77777777" w:rsidR="00791A51" w:rsidRPr="000331B6" w:rsidRDefault="00725648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bookmarkStart w:id="7" w:name="_2hk78iv0b9mh" w:colFirst="0" w:colLast="0"/>
      <w:bookmarkStart w:id="8" w:name="_ojwn8qfpdqo4" w:colFirst="0" w:colLast="0"/>
      <w:bookmarkEnd w:id="7"/>
      <w:bookmarkEnd w:id="8"/>
      <w:r w:rsidRPr="000331B6">
        <w:rPr>
          <w:rFonts w:ascii="Calibri" w:eastAsia="Verdana" w:hAnsi="Calibri" w:cs="Calibri"/>
          <w:b/>
          <w:bCs/>
          <w:sz w:val="24"/>
          <w:szCs w:val="24"/>
        </w:rPr>
        <w:t>Interview arrangements and availability</w:t>
      </w:r>
    </w:p>
    <w:p w14:paraId="11ACDACB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If you have a disability, please tell us if there are any reasonable adjustments we can make to help you in your application or with our recruitment process.</w:t>
      </w:r>
    </w:p>
    <w:p w14:paraId="2F525E09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14:paraId="0254A13A" w14:textId="77777777" w:rsidTr="00B266B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5345" w14:textId="77777777" w:rsidR="00791A51" w:rsidRPr="00B266B0" w:rsidRDefault="00791A51" w:rsidP="00B2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2FD22EF" w14:textId="77777777" w:rsidR="00791A51" w:rsidRPr="00B266B0" w:rsidRDefault="00791A51" w:rsidP="00B2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431EC62" w14:textId="77777777" w:rsidR="00791A51" w:rsidRPr="00B266B0" w:rsidRDefault="00791A51" w:rsidP="00B2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A466954" w14:textId="77777777" w:rsidR="00791A51" w:rsidRPr="00B266B0" w:rsidRDefault="00791A51" w:rsidP="00B2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A43B3C7" w14:textId="77777777" w:rsidR="00791A51" w:rsidRPr="00B266B0" w:rsidRDefault="00791A51" w:rsidP="00B26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3B9EFF0" w14:textId="77777777" w:rsidR="00791A51" w:rsidRDefault="00791A51">
      <w:pPr>
        <w:rPr>
          <w:rFonts w:ascii="Verdana" w:eastAsia="Verdana" w:hAnsi="Verdana" w:cs="Verdana"/>
        </w:rPr>
      </w:pPr>
    </w:p>
    <w:p w14:paraId="0F3670B5" w14:textId="60CC735C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4220904E" w14:textId="6A9881A3" w:rsidR="00791A51" w:rsidRPr="00C83168" w:rsidRDefault="00F9584C">
      <w:pPr>
        <w:rPr>
          <w:rFonts w:ascii="Calibri" w:eastAsia="Verdana" w:hAnsi="Calibri" w:cs="Calibri"/>
          <w:sz w:val="24"/>
          <w:szCs w:val="24"/>
        </w:rPr>
      </w:pPr>
      <w:r w:rsidRPr="00FF2B84">
        <w:rPr>
          <w:rFonts w:ascii="Calibri" w:eastAsia="Verdana" w:hAnsi="Calibri" w:cs="Calibri"/>
          <w:b/>
          <w:bCs/>
          <w:sz w:val="24"/>
          <w:szCs w:val="24"/>
        </w:rPr>
        <w:t>When could</w:t>
      </w:r>
      <w:r w:rsidR="00725648" w:rsidRPr="00FF2B84">
        <w:rPr>
          <w:rFonts w:ascii="Calibri" w:eastAsia="Verdana" w:hAnsi="Calibri" w:cs="Calibri"/>
          <w:b/>
          <w:bCs/>
          <w:sz w:val="24"/>
          <w:szCs w:val="24"/>
        </w:rPr>
        <w:t xml:space="preserve"> you start working for us?</w:t>
      </w:r>
    </w:p>
    <w:p w14:paraId="0E9EA253" w14:textId="77777777" w:rsidR="00791A51" w:rsidRPr="00EA510E" w:rsidRDefault="00725648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bookmarkStart w:id="9" w:name="_l4j9qclj5v1t" w:colFirst="0" w:colLast="0"/>
      <w:bookmarkEnd w:id="9"/>
      <w:r w:rsidRPr="00EA510E">
        <w:rPr>
          <w:rFonts w:ascii="Calibri" w:eastAsia="Verdana" w:hAnsi="Calibri" w:cs="Calibri"/>
          <w:b/>
          <w:bCs/>
          <w:sz w:val="24"/>
          <w:szCs w:val="24"/>
        </w:rPr>
        <w:t>Right to work in the UK</w:t>
      </w:r>
    </w:p>
    <w:p w14:paraId="26D341D0" w14:textId="767C14FF" w:rsidR="00F9584C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Do you need a work permit to work in the UK? Yes / No</w:t>
      </w:r>
      <w:bookmarkStart w:id="10" w:name="_t2k2hyav6xgs" w:colFirst="0" w:colLast="0"/>
      <w:bookmarkEnd w:id="10"/>
    </w:p>
    <w:p w14:paraId="1190A002" w14:textId="77777777" w:rsidR="00791A51" w:rsidRPr="00EA510E" w:rsidRDefault="00725648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r w:rsidRPr="00EA510E">
        <w:rPr>
          <w:rFonts w:ascii="Calibri" w:eastAsia="Verdana" w:hAnsi="Calibri" w:cs="Calibri"/>
          <w:b/>
          <w:bCs/>
          <w:sz w:val="24"/>
          <w:szCs w:val="24"/>
        </w:rPr>
        <w:t>References</w:t>
      </w:r>
    </w:p>
    <w:p w14:paraId="74571F3A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4D55DE3E" w14:textId="77777777" w:rsidR="00791A51" w:rsidRPr="00C83168" w:rsidRDefault="00725648">
      <w:pPr>
        <w:pStyle w:val="Heading3"/>
        <w:rPr>
          <w:rFonts w:ascii="Calibri" w:eastAsia="Verdana" w:hAnsi="Calibri" w:cs="Calibri"/>
          <w:sz w:val="24"/>
          <w:szCs w:val="24"/>
        </w:rPr>
      </w:pPr>
      <w:bookmarkStart w:id="11" w:name="_w5ptqqnrjpr0" w:colFirst="0" w:colLast="0"/>
      <w:bookmarkEnd w:id="11"/>
      <w:r w:rsidRPr="00C83168">
        <w:rPr>
          <w:rFonts w:ascii="Calibri" w:eastAsia="Verdana" w:hAnsi="Calibri" w:cs="Calibri"/>
          <w:sz w:val="24"/>
          <w:szCs w:val="24"/>
        </w:rPr>
        <w:t>Referee 1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:rsidRPr="00C83168" w14:paraId="3117E3F6" w14:textId="77777777" w:rsidTr="00B266B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D932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7D0849D9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4205FF3F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7B1DDFA3" w14:textId="77777777" w:rsidR="00EF4B75" w:rsidRPr="00C83168" w:rsidRDefault="00EF4B75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4419628E" w14:textId="77777777" w:rsidR="00EF4B75" w:rsidRPr="00C83168" w:rsidRDefault="00EF4B75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1CE6C29F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5BC509DA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7C912031" w14:textId="77777777" w:rsidR="00791A51" w:rsidRPr="00C83168" w:rsidRDefault="00725648">
      <w:pPr>
        <w:pStyle w:val="Heading3"/>
        <w:rPr>
          <w:rFonts w:ascii="Calibri" w:eastAsia="Verdana" w:hAnsi="Calibri" w:cs="Calibri"/>
          <w:sz w:val="24"/>
          <w:szCs w:val="24"/>
        </w:rPr>
      </w:pPr>
      <w:bookmarkStart w:id="12" w:name="_pqe75yp8cjmd" w:colFirst="0" w:colLast="0"/>
      <w:bookmarkEnd w:id="12"/>
      <w:r w:rsidRPr="00C83168">
        <w:rPr>
          <w:rFonts w:ascii="Calibri" w:eastAsia="Verdana" w:hAnsi="Calibri" w:cs="Calibri"/>
          <w:sz w:val="24"/>
          <w:szCs w:val="24"/>
        </w:rPr>
        <w:t>Referee 2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791A51" w:rsidRPr="00C83168" w14:paraId="6EFB6FB7" w14:textId="77777777" w:rsidTr="00B266B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F11C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480A9C02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5A0FD496" w14:textId="77777777" w:rsidR="00EF4B75" w:rsidRPr="00C83168" w:rsidRDefault="00EF4B75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2C5B72DB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4B5218C5" w14:textId="77777777" w:rsidR="00EF4B75" w:rsidRPr="00C83168" w:rsidRDefault="00EF4B75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278D15E9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  <w:p w14:paraId="6A8E450A" w14:textId="77777777" w:rsidR="00791A51" w:rsidRPr="00C83168" w:rsidRDefault="00791A51" w:rsidP="00B266B0">
            <w:pPr>
              <w:widowControl w:val="0"/>
              <w:spacing w:line="240" w:lineRule="auto"/>
              <w:rPr>
                <w:rFonts w:ascii="Calibri" w:eastAsia="Verdana" w:hAnsi="Calibri" w:cs="Calibri"/>
                <w:sz w:val="24"/>
                <w:szCs w:val="24"/>
              </w:rPr>
            </w:pPr>
          </w:p>
        </w:tc>
      </w:tr>
    </w:tbl>
    <w:p w14:paraId="3EF9AC94" w14:textId="77777777" w:rsidR="00F9584C" w:rsidRPr="00C83168" w:rsidRDefault="00F9584C">
      <w:pPr>
        <w:pStyle w:val="Heading2"/>
        <w:rPr>
          <w:rFonts w:ascii="Calibri" w:eastAsia="Verdana" w:hAnsi="Calibri" w:cs="Calibri"/>
          <w:sz w:val="24"/>
          <w:szCs w:val="24"/>
        </w:rPr>
      </w:pPr>
      <w:bookmarkStart w:id="13" w:name="_fimrf6f4wc5k" w:colFirst="0" w:colLast="0"/>
      <w:bookmarkEnd w:id="13"/>
    </w:p>
    <w:p w14:paraId="0B5E6F3A" w14:textId="77777777" w:rsidR="00791A51" w:rsidRPr="00B20BDD" w:rsidRDefault="00725648">
      <w:pPr>
        <w:pStyle w:val="Heading2"/>
        <w:rPr>
          <w:rFonts w:ascii="Calibri" w:eastAsia="Verdana" w:hAnsi="Calibri" w:cs="Calibri"/>
          <w:b/>
          <w:bCs/>
          <w:sz w:val="24"/>
          <w:szCs w:val="24"/>
        </w:rPr>
      </w:pPr>
      <w:r w:rsidRPr="00B20BDD">
        <w:rPr>
          <w:rFonts w:ascii="Calibri" w:eastAsia="Verdana" w:hAnsi="Calibri" w:cs="Calibri"/>
          <w:b/>
          <w:bCs/>
          <w:sz w:val="24"/>
          <w:szCs w:val="24"/>
        </w:rPr>
        <w:t>Declaration</w:t>
      </w:r>
    </w:p>
    <w:p w14:paraId="40DDC628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I confirm that to the best of my knowledge the information I have provided on this form is correct and I accept that providing deliberately false information could result in my dismissal.</w:t>
      </w:r>
    </w:p>
    <w:p w14:paraId="1707CE51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2182AE7A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Name:</w:t>
      </w:r>
    </w:p>
    <w:p w14:paraId="2D6C48E0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2E3488F3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Signature:</w:t>
      </w:r>
    </w:p>
    <w:p w14:paraId="3076A85F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53261309" w14:textId="77777777" w:rsidR="00791A51" w:rsidRPr="00C83168" w:rsidRDefault="00725648">
      <w:pPr>
        <w:rPr>
          <w:rFonts w:ascii="Calibri" w:eastAsia="Verdana" w:hAnsi="Calibri" w:cs="Calibri"/>
          <w:sz w:val="24"/>
          <w:szCs w:val="24"/>
        </w:rPr>
      </w:pPr>
      <w:r w:rsidRPr="00C83168">
        <w:rPr>
          <w:rFonts w:ascii="Calibri" w:eastAsia="Verdana" w:hAnsi="Calibri" w:cs="Calibri"/>
          <w:sz w:val="24"/>
          <w:szCs w:val="24"/>
        </w:rPr>
        <w:t>Date:</w:t>
      </w:r>
    </w:p>
    <w:p w14:paraId="76B527E4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1EC85E0D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p w14:paraId="07CCD4E5" w14:textId="77777777" w:rsidR="00791A51" w:rsidRPr="00C83168" w:rsidRDefault="00791A51">
      <w:pPr>
        <w:rPr>
          <w:rFonts w:ascii="Calibri" w:eastAsia="Verdana" w:hAnsi="Calibri" w:cs="Calibri"/>
          <w:sz w:val="24"/>
          <w:szCs w:val="24"/>
        </w:rPr>
      </w:pPr>
    </w:p>
    <w:sectPr w:rsidR="00791A51" w:rsidRPr="00C83168" w:rsidSect="002656A0">
      <w:pgSz w:w="11909" w:h="16834"/>
      <w:pgMar w:top="851" w:right="1247" w:bottom="851" w:left="12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A0"/>
    <w:rsid w:val="000331B6"/>
    <w:rsid w:val="000B2BE4"/>
    <w:rsid w:val="000F5884"/>
    <w:rsid w:val="001135DA"/>
    <w:rsid w:val="0016484F"/>
    <w:rsid w:val="00181291"/>
    <w:rsid w:val="001D1F28"/>
    <w:rsid w:val="00202F1D"/>
    <w:rsid w:val="00240AF1"/>
    <w:rsid w:val="002467CD"/>
    <w:rsid w:val="002656A0"/>
    <w:rsid w:val="00290FC7"/>
    <w:rsid w:val="00291163"/>
    <w:rsid w:val="002A4D27"/>
    <w:rsid w:val="002D0742"/>
    <w:rsid w:val="00305D42"/>
    <w:rsid w:val="00346E72"/>
    <w:rsid w:val="003D71FC"/>
    <w:rsid w:val="0054464B"/>
    <w:rsid w:val="00566678"/>
    <w:rsid w:val="005A2591"/>
    <w:rsid w:val="005C19C8"/>
    <w:rsid w:val="005F4051"/>
    <w:rsid w:val="00611BED"/>
    <w:rsid w:val="00627C40"/>
    <w:rsid w:val="006A6B08"/>
    <w:rsid w:val="00725648"/>
    <w:rsid w:val="00782C30"/>
    <w:rsid w:val="007909CE"/>
    <w:rsid w:val="00791A51"/>
    <w:rsid w:val="007E7751"/>
    <w:rsid w:val="009B14AE"/>
    <w:rsid w:val="00A34F2A"/>
    <w:rsid w:val="00A5793C"/>
    <w:rsid w:val="00A83F0F"/>
    <w:rsid w:val="00A94074"/>
    <w:rsid w:val="00AE2C3A"/>
    <w:rsid w:val="00B20BDD"/>
    <w:rsid w:val="00B266B0"/>
    <w:rsid w:val="00B3609E"/>
    <w:rsid w:val="00BA0E02"/>
    <w:rsid w:val="00C83168"/>
    <w:rsid w:val="00D47475"/>
    <w:rsid w:val="00D562EE"/>
    <w:rsid w:val="00DE10D3"/>
    <w:rsid w:val="00DE2CF6"/>
    <w:rsid w:val="00EA510E"/>
    <w:rsid w:val="00ED7F54"/>
    <w:rsid w:val="00EF4B75"/>
    <w:rsid w:val="00F9584C"/>
    <w:rsid w:val="00FF1F35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712023"/>
  <w15:chartTrackingRefBased/>
  <w15:docId w15:val="{DBE017A0-4D5F-4449-AB0C-689160C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BA0E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E0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0E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sisromsey.co.u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man@oasisromsey.co.uk" TargetMode="External"/><Relationship Id="rId5" Type="http://schemas.openxmlformats.org/officeDocument/2006/relationships/styles" Target="styles.xml"/><Relationship Id="rId10" Type="http://schemas.openxmlformats.org/officeDocument/2006/relationships/image" Target="https://oasisromsey.co.uk/wp-content/uploads/2022/08/Screenshot_2022-08-01_at_12.02.47-removebg-preview.p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1pen\Downloads\job-application-form-template%20-%20Deputy%20manager%20as%20non%20apple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job-application-form-template - Deputy manager as non apple format</Template>
  <TotalTime>0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1945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mailto:Chairman@oasisromsey.co.uk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John Pennells</dc:creator>
  <cp:keywords/>
  <cp:lastModifiedBy>John Pennells</cp:lastModifiedBy>
  <cp:revision>2</cp:revision>
  <dcterms:created xsi:type="dcterms:W3CDTF">2025-06-23T14:54:00Z</dcterms:created>
  <dcterms:modified xsi:type="dcterms:W3CDTF">2025-06-23T14:54:00Z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