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0F52" w14:textId="77777777" w:rsidR="00433AE8" w:rsidRPr="00E20E71" w:rsidRDefault="00433AE8" w:rsidP="00433AE8">
      <w:pPr>
        <w:tabs>
          <w:tab w:val="left" w:pos="6994"/>
        </w:tabs>
        <w:rPr>
          <w:rFonts w:eastAsiaTheme="majorEastAsia" w:cstheme="minorHAnsi"/>
          <w:color w:val="FFCE3E"/>
          <w:sz w:val="28"/>
          <w:szCs w:val="28"/>
        </w:rPr>
      </w:pPr>
    </w:p>
    <w:p w14:paraId="591F2C12" w14:textId="77777777" w:rsidR="00E20E71" w:rsidRPr="00E20E71" w:rsidRDefault="00E20E71" w:rsidP="00E20E71">
      <w:pPr>
        <w:rPr>
          <w:rFonts w:cstheme="minorHAnsi"/>
          <w:b/>
          <w:bCs/>
        </w:rPr>
      </w:pPr>
      <w:r w:rsidRPr="00E20E71">
        <w:rPr>
          <w:rFonts w:cstheme="minorHAnsi"/>
          <w:b/>
          <w:bCs/>
        </w:rPr>
        <w:t>LLM Ministry Specification</w:t>
      </w:r>
    </w:p>
    <w:p w14:paraId="1BEA8ED3" w14:textId="77777777" w:rsidR="00E20E71" w:rsidRPr="00E20E71" w:rsidRDefault="00E20E71" w:rsidP="00E20E71">
      <w:pPr>
        <w:rPr>
          <w:rFonts w:cstheme="minorHAnsi"/>
          <w:b/>
          <w:bCs/>
        </w:rPr>
      </w:pPr>
    </w:p>
    <w:p w14:paraId="1075F7CB" w14:textId="0E151270" w:rsidR="00E20E71" w:rsidRPr="00E20E71" w:rsidRDefault="00E20E71" w:rsidP="00E20E71">
      <w:pPr>
        <w:rPr>
          <w:rFonts w:cstheme="minorHAnsi"/>
          <w:i/>
          <w:iCs/>
        </w:rPr>
      </w:pPr>
      <w:r w:rsidRPr="00E20E71">
        <w:rPr>
          <w:rFonts w:cstheme="minorHAnsi"/>
          <w:i/>
          <w:iCs/>
        </w:rPr>
        <w:t>This specification document is designed to be a living document</w:t>
      </w:r>
      <w:r>
        <w:rPr>
          <w:rFonts w:cstheme="minorHAnsi"/>
          <w:i/>
          <w:iCs/>
        </w:rPr>
        <w:t xml:space="preserve"> to</w:t>
      </w:r>
      <w:r w:rsidRPr="00E20E71">
        <w:rPr>
          <w:rFonts w:cstheme="minorHAnsi"/>
          <w:i/>
          <w:iCs/>
        </w:rPr>
        <w:t xml:space="preserve">: </w:t>
      </w:r>
    </w:p>
    <w:p w14:paraId="18AFD0A2" w14:textId="77777777" w:rsidR="00E20E71" w:rsidRPr="00E20E71" w:rsidRDefault="00E20E71" w:rsidP="00E20E71">
      <w:pPr>
        <w:rPr>
          <w:rFonts w:cstheme="minorHAnsi"/>
          <w:i/>
          <w:iCs/>
        </w:rPr>
      </w:pPr>
    </w:p>
    <w:p w14:paraId="2BE39EEF" w14:textId="77777777" w:rsidR="00E20E71" w:rsidRPr="00E20E71" w:rsidRDefault="00E20E71" w:rsidP="00E20E71">
      <w:pPr>
        <w:pStyle w:val="ListParagraph"/>
        <w:numPr>
          <w:ilvl w:val="0"/>
          <w:numId w:val="1"/>
        </w:numPr>
        <w:rPr>
          <w:rFonts w:cstheme="minorHAnsi"/>
          <w:i/>
          <w:iCs/>
        </w:rPr>
      </w:pPr>
      <w:r w:rsidRPr="00E20E71">
        <w:rPr>
          <w:rFonts w:cstheme="minorHAnsi"/>
          <w:i/>
          <w:iCs/>
        </w:rPr>
        <w:t>promote deeper conversations between LLM and clergy;</w:t>
      </w:r>
    </w:p>
    <w:p w14:paraId="5655069F" w14:textId="77777777" w:rsidR="00E20E71" w:rsidRPr="00E20E71" w:rsidRDefault="00E20E71" w:rsidP="00E20E71">
      <w:pPr>
        <w:pStyle w:val="ListParagraph"/>
        <w:numPr>
          <w:ilvl w:val="0"/>
          <w:numId w:val="1"/>
        </w:numPr>
        <w:rPr>
          <w:rFonts w:cstheme="minorHAnsi"/>
          <w:i/>
          <w:iCs/>
        </w:rPr>
      </w:pPr>
      <w:r w:rsidRPr="00E20E71">
        <w:rPr>
          <w:rFonts w:cstheme="minorHAnsi"/>
          <w:i/>
          <w:iCs/>
        </w:rPr>
        <w:t>explore the LLM’s gifting and calling to ministry;</w:t>
      </w:r>
    </w:p>
    <w:p w14:paraId="16EBECC3" w14:textId="77777777" w:rsidR="00E20E71" w:rsidRPr="00E20E71" w:rsidRDefault="00E20E71" w:rsidP="00E20E71">
      <w:pPr>
        <w:pStyle w:val="ListParagraph"/>
        <w:numPr>
          <w:ilvl w:val="0"/>
          <w:numId w:val="1"/>
        </w:numPr>
        <w:rPr>
          <w:rFonts w:cstheme="minorHAnsi"/>
          <w:i/>
          <w:iCs/>
        </w:rPr>
      </w:pPr>
      <w:r w:rsidRPr="00E20E71">
        <w:rPr>
          <w:rFonts w:cstheme="minorHAnsi"/>
          <w:i/>
          <w:iCs/>
        </w:rPr>
        <w:t>consider the LLM’s ministry within the wider Benefice mission and ministry.</w:t>
      </w:r>
    </w:p>
    <w:p w14:paraId="73E6B700" w14:textId="77777777" w:rsidR="00E20E71" w:rsidRPr="00E20E71" w:rsidRDefault="00E20E71" w:rsidP="00E20E71">
      <w:pPr>
        <w:rPr>
          <w:rFonts w:cstheme="minorHAnsi"/>
          <w:i/>
          <w:iCs/>
        </w:rPr>
      </w:pPr>
    </w:p>
    <w:p w14:paraId="750763BF" w14:textId="77777777" w:rsidR="00E20E71" w:rsidRPr="00E20E71" w:rsidRDefault="00E20E71" w:rsidP="00E20E71">
      <w:pPr>
        <w:rPr>
          <w:rFonts w:cstheme="minorHAnsi"/>
          <w:i/>
          <w:iCs/>
        </w:rPr>
      </w:pPr>
      <w:r w:rsidRPr="00E20E71">
        <w:rPr>
          <w:rFonts w:cstheme="minorHAnsi"/>
          <w:i/>
          <w:iCs/>
        </w:rPr>
        <w:t xml:space="preserve">It should be completed, by LLM / clergy conversation, within the license period of the LLM and key areas reviewed during regular one-to-one supervision meetings, over the license period.  </w:t>
      </w:r>
    </w:p>
    <w:p w14:paraId="378A9431" w14:textId="77777777" w:rsidR="00E20E71" w:rsidRPr="00E20E71" w:rsidRDefault="00E20E71" w:rsidP="00E20E71">
      <w:pPr>
        <w:rPr>
          <w:rFonts w:cstheme="minorHAnsi"/>
          <w:i/>
          <w:iCs/>
        </w:rPr>
      </w:pPr>
    </w:p>
    <w:p w14:paraId="5A63F4BD" w14:textId="77777777" w:rsidR="00E20E71" w:rsidRPr="00E20E71" w:rsidRDefault="00E20E71" w:rsidP="00E20E71">
      <w:pPr>
        <w:rPr>
          <w:rFonts w:cstheme="minorHAnsi"/>
          <w:i/>
          <w:iCs/>
        </w:rPr>
      </w:pPr>
      <w:r w:rsidRPr="00E20E71">
        <w:rPr>
          <w:rFonts w:cstheme="minorHAnsi"/>
          <w:i/>
          <w:iCs/>
        </w:rPr>
        <w:t>The key areas of discussion reflect the LLM discernment and development framework (April 2021) which can be used to further develop an ongoing discussion.</w:t>
      </w:r>
    </w:p>
    <w:p w14:paraId="47B0E7CD" w14:textId="77777777" w:rsidR="00E20E71" w:rsidRPr="00E20E71" w:rsidRDefault="00E20E71" w:rsidP="00E20E71">
      <w:pPr>
        <w:rPr>
          <w:rFonts w:cstheme="minorHAnsi"/>
          <w:i/>
          <w:iCs/>
        </w:rPr>
      </w:pPr>
    </w:p>
    <w:p w14:paraId="68B987F3" w14:textId="77777777" w:rsidR="00E20E71" w:rsidRPr="00E20E71" w:rsidRDefault="00E20E71" w:rsidP="00E20E71">
      <w:pPr>
        <w:rPr>
          <w:rFonts w:cstheme="minorHAnsi"/>
          <w:i/>
          <w:iCs/>
        </w:rPr>
      </w:pPr>
      <w:r w:rsidRPr="00E20E71">
        <w:rPr>
          <w:rFonts w:cstheme="minorHAnsi"/>
          <w:i/>
          <w:iCs/>
        </w:rPr>
        <w:t xml:space="preserve">The Ministry Specification is produced in electronic format, to enable the fullness of discussion and review. </w:t>
      </w:r>
    </w:p>
    <w:p w14:paraId="30A1655F" w14:textId="77777777" w:rsidR="00E20E71" w:rsidRPr="00E20E71" w:rsidRDefault="00E20E71" w:rsidP="00E20E71">
      <w:pPr>
        <w:rPr>
          <w:rFonts w:cstheme="minorHAnsi"/>
          <w:i/>
          <w:iCs/>
        </w:rPr>
      </w:pPr>
    </w:p>
    <w:p w14:paraId="3ABABD29" w14:textId="77777777" w:rsidR="00E20E71" w:rsidRPr="00E20E71" w:rsidRDefault="00E20E71" w:rsidP="00E20E71">
      <w:pPr>
        <w:rPr>
          <w:rFonts w:cstheme="minorHAnsi"/>
          <w:i/>
          <w:iCs/>
        </w:rPr>
      </w:pPr>
    </w:p>
    <w:p w14:paraId="28F7AAF5" w14:textId="77777777" w:rsidR="00E20E71" w:rsidRPr="00E20E71" w:rsidRDefault="00E20E71" w:rsidP="00E20E71">
      <w:pPr>
        <w:rPr>
          <w:rFonts w:cstheme="minorHAnsi"/>
          <w:i/>
          <w:iCs/>
        </w:rPr>
      </w:pPr>
    </w:p>
    <w:p w14:paraId="40664368" w14:textId="77777777" w:rsidR="00E20E71" w:rsidRPr="00E20E71" w:rsidRDefault="00E20E71" w:rsidP="00E20E71">
      <w:pPr>
        <w:rPr>
          <w:rFonts w:cstheme="minorHAnsi"/>
          <w:i/>
          <w:iCs/>
        </w:rPr>
      </w:pPr>
    </w:p>
    <w:p w14:paraId="2E34D4C8" w14:textId="77777777" w:rsidR="00E20E71" w:rsidRPr="00E20E71" w:rsidRDefault="00E20E71" w:rsidP="00E20E71">
      <w:pPr>
        <w:rPr>
          <w:rFonts w:cstheme="minorHAnsi"/>
          <w:i/>
          <w:iCs/>
        </w:rPr>
      </w:pPr>
    </w:p>
    <w:p w14:paraId="3BD3DAFE" w14:textId="77777777" w:rsidR="00E20E71" w:rsidRPr="00E20E71" w:rsidRDefault="00E20E71" w:rsidP="00E20E71">
      <w:pPr>
        <w:rPr>
          <w:rFonts w:cstheme="minorHAnsi"/>
          <w:i/>
          <w:iCs/>
        </w:rPr>
      </w:pPr>
      <w:r w:rsidRPr="00E20E71">
        <w:rPr>
          <w:rFonts w:cstheme="minorHAnsi"/>
          <w:i/>
          <w:iCs/>
        </w:rPr>
        <w:br/>
      </w:r>
      <w:r w:rsidRPr="00E20E71">
        <w:rPr>
          <w:rFonts w:cstheme="minorHAnsi"/>
          <w:i/>
          <w:iCs/>
        </w:rPr>
        <w:br w:type="page"/>
      </w:r>
    </w:p>
    <w:p w14:paraId="4985100C" w14:textId="77777777" w:rsidR="00E20E71" w:rsidRPr="00E20E71" w:rsidRDefault="00E20E71" w:rsidP="00E20E71">
      <w:pPr>
        <w:rPr>
          <w:rFonts w:cstheme="minorHAnsi"/>
          <w:b/>
          <w:bCs/>
        </w:rPr>
      </w:pPr>
      <w:r w:rsidRPr="00E20E71">
        <w:rPr>
          <w:rFonts w:cstheme="minorHAnsi"/>
          <w:b/>
          <w:bCs/>
        </w:rPr>
        <w:t>LLM Ministry Specification</w:t>
      </w:r>
    </w:p>
    <w:p w14:paraId="10C58B08" w14:textId="77777777" w:rsidR="00E20E71" w:rsidRPr="00E20E71" w:rsidRDefault="00E20E71" w:rsidP="00E20E71">
      <w:pPr>
        <w:rPr>
          <w:rFonts w:cstheme="minorHAnsi"/>
          <w:b/>
          <w:bCs/>
        </w:rPr>
      </w:pPr>
    </w:p>
    <w:p w14:paraId="05737040" w14:textId="77777777" w:rsidR="00E20E71" w:rsidRPr="00E20E71" w:rsidRDefault="00E20E71" w:rsidP="00E20E71">
      <w:pPr>
        <w:rPr>
          <w:rFonts w:cstheme="minorHAnsi"/>
        </w:rPr>
      </w:pPr>
      <w:r w:rsidRPr="00E20E71">
        <w:rPr>
          <w:rFonts w:cstheme="minorHAnsi"/>
        </w:rPr>
        <w:t>Name of LLM  …………………………………………………………………</w:t>
      </w:r>
    </w:p>
    <w:p w14:paraId="38A5FF86" w14:textId="77777777" w:rsidR="00E20E71" w:rsidRPr="00E20E71" w:rsidRDefault="00E20E71" w:rsidP="00E20E71">
      <w:pPr>
        <w:rPr>
          <w:rFonts w:cstheme="minorHAnsi"/>
        </w:rPr>
      </w:pPr>
    </w:p>
    <w:p w14:paraId="53487AF7" w14:textId="77777777" w:rsidR="00E20E71" w:rsidRPr="00E20E71" w:rsidRDefault="00E20E71" w:rsidP="00E20E71">
      <w:pPr>
        <w:rPr>
          <w:rFonts w:cstheme="minorHAnsi"/>
        </w:rPr>
      </w:pPr>
      <w:r w:rsidRPr="00E20E71">
        <w:rPr>
          <w:rFonts w:cstheme="minorHAnsi"/>
        </w:rPr>
        <w:t>When were you first licensed?  ………………………………………………</w:t>
      </w:r>
    </w:p>
    <w:p w14:paraId="1EA233EB" w14:textId="77777777" w:rsidR="00E20E71" w:rsidRPr="00E20E71" w:rsidRDefault="00E20E71" w:rsidP="00E20E71">
      <w:pPr>
        <w:rPr>
          <w:rFonts w:cstheme="minorHAnsi"/>
        </w:rPr>
      </w:pPr>
    </w:p>
    <w:p w14:paraId="4FAE7E36" w14:textId="77777777" w:rsidR="00E20E71" w:rsidRPr="00E20E71" w:rsidRDefault="00E20E71" w:rsidP="00E20E71">
      <w:pPr>
        <w:rPr>
          <w:rFonts w:cstheme="minorHAnsi"/>
        </w:rPr>
      </w:pPr>
      <w:r w:rsidRPr="00E20E71">
        <w:rPr>
          <w:rFonts w:cstheme="minorHAnsi"/>
        </w:rPr>
        <w:t>Benefice  ……………………………………………………………………….</w:t>
      </w:r>
    </w:p>
    <w:p w14:paraId="742CAE2A" w14:textId="77777777" w:rsidR="00E20E71" w:rsidRPr="00E20E71" w:rsidRDefault="00E20E71" w:rsidP="00E20E71">
      <w:pPr>
        <w:rPr>
          <w:rFonts w:cstheme="minorHAnsi"/>
        </w:rPr>
      </w:pPr>
    </w:p>
    <w:p w14:paraId="71226536" w14:textId="77777777" w:rsidR="00E20E71" w:rsidRPr="00E20E71" w:rsidRDefault="00E20E71" w:rsidP="00E20E71">
      <w:pPr>
        <w:rPr>
          <w:rFonts w:cstheme="minorHAnsi"/>
        </w:rPr>
      </w:pPr>
      <w:r w:rsidRPr="00E20E71">
        <w:rPr>
          <w:rFonts w:cstheme="minorHAnsi"/>
        </w:rPr>
        <w:t>When did you join your current Parish / Benefice?   ……………………….</w:t>
      </w:r>
    </w:p>
    <w:p w14:paraId="4F91AE72" w14:textId="77777777" w:rsidR="00E20E71" w:rsidRPr="00E20E71" w:rsidRDefault="00E20E71" w:rsidP="00E20E71">
      <w:pPr>
        <w:rPr>
          <w:rFonts w:cstheme="minorHAnsi"/>
        </w:rPr>
      </w:pPr>
    </w:p>
    <w:p w14:paraId="22DE1F90" w14:textId="77777777" w:rsidR="00E20E71" w:rsidRPr="00E20E71" w:rsidRDefault="00E20E71" w:rsidP="00E20E71">
      <w:pPr>
        <w:rPr>
          <w:rFonts w:cstheme="minorHAnsi"/>
        </w:rPr>
      </w:pPr>
      <w:r w:rsidRPr="00E20E71">
        <w:rPr>
          <w:rFonts w:cstheme="minorHAnsi"/>
        </w:rPr>
        <w:t>Roles within Parish / Benefice / Deanery team(s) e.g. PCC; Synod etc.</w:t>
      </w:r>
    </w:p>
    <w:p w14:paraId="3E6D8A1D" w14:textId="77777777" w:rsidR="00E20E71" w:rsidRPr="00E20E71" w:rsidRDefault="00E20E71" w:rsidP="00E20E71">
      <w:pPr>
        <w:rPr>
          <w:rFonts w:cstheme="minorHAnsi"/>
        </w:rPr>
      </w:pPr>
    </w:p>
    <w:p w14:paraId="0B585A39" w14:textId="77777777" w:rsidR="00E20E71" w:rsidRPr="00E20E71" w:rsidRDefault="00E20E71" w:rsidP="00E20E71">
      <w:pPr>
        <w:rPr>
          <w:rFonts w:cstheme="minorHAnsi"/>
        </w:rPr>
      </w:pPr>
      <w:r w:rsidRPr="00E20E71">
        <w:rPr>
          <w:rFonts w:cstheme="minorHAnsi"/>
        </w:rPr>
        <w:t>…………………………………………………………………………………..</w:t>
      </w:r>
    </w:p>
    <w:p w14:paraId="5789EE75" w14:textId="77777777" w:rsidR="00E20E71" w:rsidRPr="00E20E71" w:rsidRDefault="00E20E71" w:rsidP="00E20E71">
      <w:pPr>
        <w:rPr>
          <w:rFonts w:cstheme="minorHAnsi"/>
        </w:rPr>
      </w:pPr>
    </w:p>
    <w:p w14:paraId="618DEFB8" w14:textId="77777777" w:rsidR="00E20E71" w:rsidRPr="00E20E71" w:rsidRDefault="00E20E71" w:rsidP="00E20E71">
      <w:pPr>
        <w:rPr>
          <w:rFonts w:cstheme="minorHAnsi"/>
        </w:rPr>
      </w:pPr>
      <w:r w:rsidRPr="00E20E71">
        <w:rPr>
          <w:rFonts w:cstheme="minorHAnsi"/>
        </w:rPr>
        <w:t>Name of Incumbent  ………………………………………………………….</w:t>
      </w:r>
    </w:p>
    <w:p w14:paraId="1D32514B" w14:textId="77777777" w:rsidR="00E20E71" w:rsidRPr="00E20E71" w:rsidRDefault="00E20E71" w:rsidP="00E20E71">
      <w:pPr>
        <w:rPr>
          <w:rFonts w:cstheme="minorHAnsi"/>
        </w:rPr>
      </w:pPr>
    </w:p>
    <w:p w14:paraId="2E656FDB"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50C7B5BC" w14:textId="77777777" w:rsidTr="00CF5499">
        <w:tc>
          <w:tcPr>
            <w:tcW w:w="9010" w:type="dxa"/>
          </w:tcPr>
          <w:p w14:paraId="0480F496" w14:textId="77777777" w:rsidR="00E20E71" w:rsidRPr="00E20E71" w:rsidRDefault="00E20E71" w:rsidP="00CF5499">
            <w:pPr>
              <w:rPr>
                <w:rFonts w:cstheme="minorHAnsi"/>
                <w:i/>
                <w:iCs/>
              </w:rPr>
            </w:pPr>
            <w:r w:rsidRPr="00E20E71">
              <w:rPr>
                <w:rFonts w:cstheme="minorHAnsi"/>
                <w:b/>
                <w:bCs/>
                <w:i/>
                <w:iCs/>
              </w:rPr>
              <w:t>Context of Benefice</w:t>
            </w:r>
            <w:r w:rsidRPr="00E20E71">
              <w:rPr>
                <w:rFonts w:cstheme="minorHAnsi"/>
                <w:i/>
                <w:iCs/>
              </w:rPr>
              <w:t xml:space="preserve"> (including mission and ministry priorities)</w:t>
            </w:r>
          </w:p>
          <w:p w14:paraId="6233D1AB" w14:textId="77777777" w:rsidR="00E20E71" w:rsidRPr="00E20E71" w:rsidRDefault="00E20E71" w:rsidP="00CF5499">
            <w:pPr>
              <w:rPr>
                <w:rFonts w:cstheme="minorHAnsi"/>
                <w:i/>
                <w:iCs/>
              </w:rPr>
            </w:pPr>
          </w:p>
          <w:p w14:paraId="78FF6948" w14:textId="77777777" w:rsidR="00E20E71" w:rsidRPr="00E20E71" w:rsidRDefault="00E20E71" w:rsidP="00CF5499">
            <w:pPr>
              <w:rPr>
                <w:rFonts w:cstheme="minorHAnsi"/>
                <w:i/>
                <w:iCs/>
              </w:rPr>
            </w:pPr>
          </w:p>
          <w:p w14:paraId="7976D907" w14:textId="77777777" w:rsidR="00E20E71" w:rsidRPr="00E20E71" w:rsidRDefault="00E20E71" w:rsidP="00CF5499">
            <w:pPr>
              <w:rPr>
                <w:rFonts w:cstheme="minorHAnsi"/>
                <w:i/>
                <w:iCs/>
              </w:rPr>
            </w:pPr>
          </w:p>
          <w:p w14:paraId="5F70D4B5" w14:textId="77777777" w:rsidR="00E20E71" w:rsidRPr="00E20E71" w:rsidRDefault="00E20E71" w:rsidP="00CF5499">
            <w:pPr>
              <w:rPr>
                <w:rFonts w:cstheme="minorHAnsi"/>
                <w:i/>
                <w:iCs/>
              </w:rPr>
            </w:pPr>
          </w:p>
          <w:p w14:paraId="069D04A4" w14:textId="77777777" w:rsidR="00E20E71" w:rsidRPr="00E20E71" w:rsidRDefault="00E20E71" w:rsidP="00CF5499">
            <w:pPr>
              <w:rPr>
                <w:rFonts w:cstheme="minorHAnsi"/>
                <w:i/>
                <w:iCs/>
              </w:rPr>
            </w:pPr>
          </w:p>
        </w:tc>
      </w:tr>
    </w:tbl>
    <w:p w14:paraId="1893C2F1" w14:textId="77777777" w:rsidR="00E20E71" w:rsidRPr="00E20E71" w:rsidRDefault="00E20E71" w:rsidP="00E20E71">
      <w:pPr>
        <w:rPr>
          <w:rFonts w:cstheme="minorHAnsi"/>
        </w:rPr>
      </w:pPr>
    </w:p>
    <w:p w14:paraId="77AA62A0" w14:textId="77777777" w:rsidR="00E20E71" w:rsidRPr="00E20E71" w:rsidRDefault="00E20E71" w:rsidP="00E20E71">
      <w:pPr>
        <w:rPr>
          <w:rFonts w:cstheme="minorHAnsi"/>
          <w:b/>
          <w:bCs/>
        </w:rPr>
      </w:pPr>
      <w:r w:rsidRPr="00E20E71">
        <w:rPr>
          <w:rFonts w:cstheme="minorHAnsi"/>
          <w:b/>
          <w:bCs/>
        </w:rPr>
        <w:t>LLM’s Gifting and Calling</w:t>
      </w:r>
    </w:p>
    <w:p w14:paraId="5E96947A"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78D99BE3" w14:textId="77777777" w:rsidTr="00CF5499">
        <w:tc>
          <w:tcPr>
            <w:tcW w:w="9010" w:type="dxa"/>
          </w:tcPr>
          <w:p w14:paraId="51CAEC01" w14:textId="77777777" w:rsidR="00E20E71" w:rsidRPr="00E20E71" w:rsidRDefault="00E20E71" w:rsidP="00CF5499">
            <w:pPr>
              <w:rPr>
                <w:rFonts w:cstheme="minorHAnsi"/>
              </w:rPr>
            </w:pPr>
            <w:r w:rsidRPr="00E20E71">
              <w:rPr>
                <w:rFonts w:cstheme="minorHAnsi"/>
              </w:rPr>
              <w:t xml:space="preserve">Call to Licensed Lay Ministry </w:t>
            </w:r>
          </w:p>
          <w:p w14:paraId="70CCBA7A" w14:textId="77777777" w:rsidR="00E20E71" w:rsidRPr="00E20E71" w:rsidRDefault="00E20E71" w:rsidP="00CF5499">
            <w:pPr>
              <w:rPr>
                <w:rFonts w:cstheme="minorHAnsi"/>
                <w:i/>
                <w:iCs/>
              </w:rPr>
            </w:pPr>
            <w:r w:rsidRPr="00E20E71">
              <w:rPr>
                <w:rFonts w:cstheme="minorHAnsi"/>
                <w:i/>
                <w:iCs/>
              </w:rPr>
              <w:t xml:space="preserve">How do you sense the call to Lay Ministry?  </w:t>
            </w:r>
          </w:p>
          <w:p w14:paraId="791ACB89" w14:textId="77777777" w:rsidR="00E20E71" w:rsidRPr="00E20E71" w:rsidRDefault="00E20E71" w:rsidP="00CF5499">
            <w:pPr>
              <w:rPr>
                <w:rFonts w:cstheme="minorHAnsi"/>
                <w:i/>
                <w:iCs/>
              </w:rPr>
            </w:pPr>
          </w:p>
          <w:p w14:paraId="13FF324B" w14:textId="77777777" w:rsidR="00E20E71" w:rsidRPr="00E20E71" w:rsidRDefault="00E20E71" w:rsidP="00CF5499">
            <w:pPr>
              <w:rPr>
                <w:rFonts w:cstheme="minorHAnsi"/>
                <w:i/>
                <w:iCs/>
              </w:rPr>
            </w:pPr>
          </w:p>
          <w:p w14:paraId="403933E6" w14:textId="77777777" w:rsidR="00E20E71" w:rsidRPr="00E20E71" w:rsidRDefault="00E20E71" w:rsidP="00CF5499">
            <w:pPr>
              <w:rPr>
                <w:rFonts w:cstheme="minorHAnsi"/>
                <w:i/>
                <w:iCs/>
              </w:rPr>
            </w:pPr>
          </w:p>
          <w:p w14:paraId="6D88D16C" w14:textId="77777777" w:rsidR="00E20E71" w:rsidRPr="00E20E71" w:rsidRDefault="00E20E71" w:rsidP="00CF5499">
            <w:pPr>
              <w:rPr>
                <w:rFonts w:cstheme="minorHAnsi"/>
                <w:i/>
                <w:iCs/>
              </w:rPr>
            </w:pPr>
          </w:p>
          <w:p w14:paraId="34D71864" w14:textId="77777777" w:rsidR="00E20E71" w:rsidRPr="00E20E71" w:rsidRDefault="00E20E71" w:rsidP="00CF5499">
            <w:pPr>
              <w:rPr>
                <w:rFonts w:cstheme="minorHAnsi"/>
                <w:i/>
                <w:iCs/>
              </w:rPr>
            </w:pPr>
          </w:p>
          <w:p w14:paraId="3ACF8D6B" w14:textId="77777777" w:rsidR="00E20E71" w:rsidRPr="00E20E71" w:rsidRDefault="00E20E71" w:rsidP="00CF5499">
            <w:pPr>
              <w:rPr>
                <w:rFonts w:cstheme="minorHAnsi"/>
                <w:i/>
                <w:iCs/>
              </w:rPr>
            </w:pPr>
            <w:r w:rsidRPr="00E20E71">
              <w:rPr>
                <w:rFonts w:cstheme="minorHAnsi"/>
                <w:i/>
                <w:iCs/>
              </w:rPr>
              <w:t xml:space="preserve">What does your current ministry look like? (You may wish to consider things like preaching and leading worship frequency, leading small group, pastoral care, funerals, admin, workplace / school / community etc)  </w:t>
            </w:r>
          </w:p>
          <w:p w14:paraId="47711A96" w14:textId="77777777" w:rsidR="00E20E71" w:rsidRPr="00E20E71" w:rsidRDefault="00E20E71" w:rsidP="00CF5499">
            <w:pPr>
              <w:rPr>
                <w:rFonts w:cstheme="minorHAnsi"/>
                <w:i/>
                <w:iCs/>
              </w:rPr>
            </w:pPr>
          </w:p>
          <w:p w14:paraId="5915C8BA" w14:textId="77777777" w:rsidR="00E20E71" w:rsidRPr="00E20E71" w:rsidRDefault="00E20E71" w:rsidP="00CF5499">
            <w:pPr>
              <w:rPr>
                <w:rFonts w:cstheme="minorHAnsi"/>
                <w:i/>
                <w:iCs/>
              </w:rPr>
            </w:pPr>
          </w:p>
          <w:p w14:paraId="33C2786A" w14:textId="77777777" w:rsidR="00E20E71" w:rsidRPr="00E20E71" w:rsidRDefault="00E20E71" w:rsidP="00CF5499">
            <w:pPr>
              <w:rPr>
                <w:rFonts w:cstheme="minorHAnsi"/>
                <w:i/>
                <w:iCs/>
              </w:rPr>
            </w:pPr>
          </w:p>
          <w:p w14:paraId="4692431D" w14:textId="77777777" w:rsidR="00E20E71" w:rsidRPr="00E20E71" w:rsidRDefault="00E20E71" w:rsidP="00CF5499">
            <w:pPr>
              <w:rPr>
                <w:rFonts w:cstheme="minorHAnsi"/>
                <w:i/>
                <w:iCs/>
              </w:rPr>
            </w:pPr>
          </w:p>
          <w:p w14:paraId="742589BF" w14:textId="77777777" w:rsidR="00E20E71" w:rsidRPr="00E20E71" w:rsidRDefault="00E20E71" w:rsidP="00CF5499">
            <w:pPr>
              <w:rPr>
                <w:rFonts w:cstheme="minorHAnsi"/>
                <w:i/>
                <w:iCs/>
              </w:rPr>
            </w:pPr>
          </w:p>
          <w:p w14:paraId="5F2258E6" w14:textId="77777777" w:rsidR="00E20E71" w:rsidRPr="00E20E71" w:rsidRDefault="00E20E71" w:rsidP="00CF5499">
            <w:pPr>
              <w:rPr>
                <w:rFonts w:cstheme="minorHAnsi"/>
                <w:i/>
                <w:iCs/>
              </w:rPr>
            </w:pPr>
          </w:p>
          <w:p w14:paraId="43B95AC7" w14:textId="77777777" w:rsidR="00E20E71" w:rsidRPr="00E20E71" w:rsidRDefault="00E20E71" w:rsidP="00CF5499">
            <w:pPr>
              <w:rPr>
                <w:rFonts w:cstheme="minorHAnsi"/>
                <w:i/>
                <w:iCs/>
              </w:rPr>
            </w:pPr>
            <w:r w:rsidRPr="00E20E71">
              <w:rPr>
                <w:rFonts w:cstheme="minorHAnsi"/>
                <w:i/>
                <w:iCs/>
              </w:rPr>
              <w:t>What specific areas of responsibility, do you have within the Benefice?</w:t>
            </w:r>
          </w:p>
          <w:p w14:paraId="38DC5B5C" w14:textId="77777777" w:rsidR="00E20E71" w:rsidRPr="00E20E71" w:rsidRDefault="00E20E71" w:rsidP="00CF5499">
            <w:pPr>
              <w:rPr>
                <w:rFonts w:cstheme="minorHAnsi"/>
                <w:i/>
                <w:iCs/>
              </w:rPr>
            </w:pPr>
          </w:p>
          <w:p w14:paraId="78A9B4CE" w14:textId="77777777" w:rsidR="00E20E71" w:rsidRPr="00E20E71" w:rsidRDefault="00E20E71" w:rsidP="00CF5499">
            <w:pPr>
              <w:rPr>
                <w:rFonts w:cstheme="minorHAnsi"/>
                <w:i/>
                <w:iCs/>
              </w:rPr>
            </w:pPr>
          </w:p>
          <w:p w14:paraId="218A419E" w14:textId="77777777" w:rsidR="00E20E71" w:rsidRPr="00E20E71" w:rsidRDefault="00E20E71" w:rsidP="00CF5499">
            <w:pPr>
              <w:rPr>
                <w:rFonts w:cstheme="minorHAnsi"/>
                <w:i/>
                <w:iCs/>
              </w:rPr>
            </w:pPr>
          </w:p>
          <w:p w14:paraId="50040AC3" w14:textId="77777777" w:rsidR="00E20E71" w:rsidRPr="00E20E71" w:rsidRDefault="00E20E71" w:rsidP="00CF5499">
            <w:pPr>
              <w:rPr>
                <w:rFonts w:cstheme="minorHAnsi"/>
                <w:i/>
                <w:iCs/>
              </w:rPr>
            </w:pPr>
          </w:p>
          <w:p w14:paraId="461DB5CE" w14:textId="77777777" w:rsidR="00E20E71" w:rsidRPr="00E20E71" w:rsidRDefault="00E20E71" w:rsidP="00CF5499">
            <w:pPr>
              <w:rPr>
                <w:rFonts w:cstheme="minorHAnsi"/>
                <w:i/>
                <w:iCs/>
              </w:rPr>
            </w:pPr>
          </w:p>
          <w:p w14:paraId="7CD466F1" w14:textId="77777777" w:rsidR="00E20E71" w:rsidRPr="00E20E71" w:rsidRDefault="00E20E71" w:rsidP="00CF5499">
            <w:pPr>
              <w:rPr>
                <w:rFonts w:cstheme="minorHAnsi"/>
                <w:i/>
                <w:iCs/>
              </w:rPr>
            </w:pPr>
            <w:r w:rsidRPr="00E20E71">
              <w:rPr>
                <w:rFonts w:cstheme="minorHAnsi"/>
                <w:i/>
                <w:iCs/>
              </w:rPr>
              <w:t xml:space="preserve">What is important, to you within that ministry? </w:t>
            </w:r>
          </w:p>
          <w:p w14:paraId="7B7E13D9" w14:textId="77777777" w:rsidR="00E20E71" w:rsidRPr="00E20E71" w:rsidRDefault="00E20E71" w:rsidP="00CF5499">
            <w:pPr>
              <w:rPr>
                <w:rFonts w:cstheme="minorHAnsi"/>
                <w:i/>
                <w:iCs/>
              </w:rPr>
            </w:pPr>
          </w:p>
          <w:p w14:paraId="2ECC660B" w14:textId="77777777" w:rsidR="00E20E71" w:rsidRPr="00E20E71" w:rsidRDefault="00E20E71" w:rsidP="00CF5499">
            <w:pPr>
              <w:rPr>
                <w:rFonts w:cstheme="minorHAnsi"/>
                <w:i/>
                <w:iCs/>
              </w:rPr>
            </w:pPr>
          </w:p>
          <w:p w14:paraId="7273715C" w14:textId="77777777" w:rsidR="00E20E71" w:rsidRPr="00E20E71" w:rsidRDefault="00E20E71" w:rsidP="00CF5499">
            <w:pPr>
              <w:rPr>
                <w:rFonts w:cstheme="minorHAnsi"/>
                <w:i/>
                <w:iCs/>
              </w:rPr>
            </w:pPr>
          </w:p>
          <w:p w14:paraId="51D0CD8F" w14:textId="77777777" w:rsidR="00E20E71" w:rsidRPr="00E20E71" w:rsidRDefault="00E20E71" w:rsidP="00CF5499">
            <w:pPr>
              <w:rPr>
                <w:rFonts w:cstheme="minorHAnsi"/>
                <w:i/>
                <w:iCs/>
              </w:rPr>
            </w:pPr>
          </w:p>
          <w:p w14:paraId="526AB998" w14:textId="77777777" w:rsidR="00E20E71" w:rsidRPr="00E20E71" w:rsidRDefault="00E20E71" w:rsidP="00CF5499">
            <w:pPr>
              <w:rPr>
                <w:rFonts w:cstheme="minorHAnsi"/>
                <w:i/>
                <w:iCs/>
              </w:rPr>
            </w:pPr>
          </w:p>
          <w:p w14:paraId="635EE378" w14:textId="77777777" w:rsidR="00E20E71" w:rsidRPr="00E20E71" w:rsidRDefault="00E20E71" w:rsidP="00CF5499">
            <w:pPr>
              <w:rPr>
                <w:rFonts w:cstheme="minorHAnsi"/>
                <w:i/>
                <w:iCs/>
              </w:rPr>
            </w:pPr>
            <w:r w:rsidRPr="00E20E71">
              <w:rPr>
                <w:rFonts w:cstheme="minorHAnsi"/>
                <w:i/>
                <w:iCs/>
              </w:rPr>
              <w:t xml:space="preserve">What gives you that sense of excitement? </w:t>
            </w:r>
          </w:p>
          <w:p w14:paraId="4A4957F9" w14:textId="77777777" w:rsidR="00E20E71" w:rsidRPr="00E20E71" w:rsidRDefault="00E20E71" w:rsidP="00CF5499">
            <w:pPr>
              <w:rPr>
                <w:rFonts w:cstheme="minorHAnsi"/>
                <w:i/>
                <w:iCs/>
              </w:rPr>
            </w:pPr>
          </w:p>
          <w:p w14:paraId="7AC0BC14" w14:textId="77777777" w:rsidR="00E20E71" w:rsidRPr="00E20E71" w:rsidRDefault="00E20E71" w:rsidP="00CF5499">
            <w:pPr>
              <w:rPr>
                <w:rFonts w:cstheme="minorHAnsi"/>
                <w:i/>
                <w:iCs/>
              </w:rPr>
            </w:pPr>
          </w:p>
          <w:p w14:paraId="4EFC3630" w14:textId="77777777" w:rsidR="00E20E71" w:rsidRPr="00E20E71" w:rsidRDefault="00E20E71" w:rsidP="00CF5499">
            <w:pPr>
              <w:rPr>
                <w:rFonts w:cstheme="minorHAnsi"/>
                <w:i/>
                <w:iCs/>
              </w:rPr>
            </w:pPr>
          </w:p>
          <w:p w14:paraId="3CB7B112" w14:textId="77777777" w:rsidR="00E20E71" w:rsidRPr="00E20E71" w:rsidRDefault="00E20E71" w:rsidP="00CF5499">
            <w:pPr>
              <w:rPr>
                <w:rFonts w:cstheme="minorHAnsi"/>
                <w:i/>
                <w:iCs/>
              </w:rPr>
            </w:pPr>
          </w:p>
          <w:p w14:paraId="6E10CD03" w14:textId="77777777" w:rsidR="00E20E71" w:rsidRPr="00E20E71" w:rsidRDefault="00E20E71" w:rsidP="00CF5499">
            <w:pPr>
              <w:rPr>
                <w:rFonts w:cstheme="minorHAnsi"/>
                <w:i/>
                <w:iCs/>
              </w:rPr>
            </w:pPr>
          </w:p>
          <w:p w14:paraId="1595E540" w14:textId="77777777" w:rsidR="00E20E71" w:rsidRPr="00E20E71" w:rsidRDefault="00E20E71" w:rsidP="00CF5499">
            <w:pPr>
              <w:rPr>
                <w:rFonts w:cstheme="minorHAnsi"/>
                <w:i/>
                <w:iCs/>
              </w:rPr>
            </w:pPr>
            <w:r w:rsidRPr="00E20E71">
              <w:rPr>
                <w:rFonts w:cstheme="minorHAnsi"/>
                <w:i/>
                <w:iCs/>
              </w:rPr>
              <w:t>Are there things you struggle with?</w:t>
            </w:r>
          </w:p>
          <w:p w14:paraId="32889727" w14:textId="77777777" w:rsidR="00E20E71" w:rsidRPr="00E20E71" w:rsidRDefault="00E20E71" w:rsidP="00CF5499">
            <w:pPr>
              <w:rPr>
                <w:rFonts w:cstheme="minorHAnsi"/>
                <w:i/>
                <w:iCs/>
              </w:rPr>
            </w:pPr>
          </w:p>
          <w:p w14:paraId="3D1B70E9" w14:textId="77777777" w:rsidR="00E20E71" w:rsidRPr="00E20E71" w:rsidRDefault="00E20E71" w:rsidP="00CF5499">
            <w:pPr>
              <w:rPr>
                <w:rFonts w:cstheme="minorHAnsi"/>
                <w:i/>
                <w:iCs/>
              </w:rPr>
            </w:pPr>
          </w:p>
          <w:p w14:paraId="60C767E5" w14:textId="77777777" w:rsidR="00E20E71" w:rsidRPr="00E20E71" w:rsidRDefault="00E20E71" w:rsidP="00CF5499">
            <w:pPr>
              <w:rPr>
                <w:rFonts w:cstheme="minorHAnsi"/>
                <w:i/>
                <w:iCs/>
              </w:rPr>
            </w:pPr>
          </w:p>
          <w:p w14:paraId="5CE9A072" w14:textId="77777777" w:rsidR="00E20E71" w:rsidRPr="00E20E71" w:rsidRDefault="00E20E71" w:rsidP="00CF5499">
            <w:pPr>
              <w:rPr>
                <w:rFonts w:cstheme="minorHAnsi"/>
                <w:i/>
                <w:iCs/>
              </w:rPr>
            </w:pPr>
          </w:p>
          <w:p w14:paraId="09BD109B" w14:textId="77777777" w:rsidR="00E20E71" w:rsidRPr="00E20E71" w:rsidRDefault="00E20E71" w:rsidP="00CF5499">
            <w:pPr>
              <w:rPr>
                <w:rFonts w:cstheme="minorHAnsi"/>
                <w:i/>
                <w:iCs/>
              </w:rPr>
            </w:pPr>
          </w:p>
          <w:p w14:paraId="3532BFF5" w14:textId="77777777" w:rsidR="00E20E71" w:rsidRPr="00E20E71" w:rsidRDefault="00E20E71" w:rsidP="00CF5499">
            <w:pPr>
              <w:rPr>
                <w:rFonts w:cstheme="minorHAnsi"/>
                <w:i/>
                <w:iCs/>
              </w:rPr>
            </w:pPr>
            <w:r w:rsidRPr="00E20E71">
              <w:rPr>
                <w:rFonts w:cstheme="minorHAnsi"/>
                <w:i/>
                <w:iCs/>
              </w:rPr>
              <w:t>Are there other / further areas of ministry you feel called to / wish to develop?  How have you discerned this?</w:t>
            </w:r>
          </w:p>
          <w:p w14:paraId="76FAF5F0" w14:textId="77777777" w:rsidR="00E20E71" w:rsidRPr="00E20E71" w:rsidRDefault="00E20E71" w:rsidP="00CF5499">
            <w:pPr>
              <w:rPr>
                <w:rFonts w:cstheme="minorHAnsi"/>
                <w:i/>
                <w:iCs/>
              </w:rPr>
            </w:pPr>
          </w:p>
          <w:p w14:paraId="14B9F386" w14:textId="77777777" w:rsidR="00E20E71" w:rsidRPr="00E20E71" w:rsidRDefault="00E20E71" w:rsidP="00CF5499">
            <w:pPr>
              <w:rPr>
                <w:rFonts w:cstheme="minorHAnsi"/>
                <w:i/>
                <w:iCs/>
              </w:rPr>
            </w:pPr>
          </w:p>
          <w:p w14:paraId="3CC00E8E" w14:textId="77777777" w:rsidR="00E20E71" w:rsidRPr="00E20E71" w:rsidRDefault="00E20E71" w:rsidP="00CF5499">
            <w:pPr>
              <w:rPr>
                <w:rFonts w:cstheme="minorHAnsi"/>
                <w:i/>
                <w:iCs/>
              </w:rPr>
            </w:pPr>
          </w:p>
          <w:p w14:paraId="2EFB443D" w14:textId="77777777" w:rsidR="00E20E71" w:rsidRPr="00E20E71" w:rsidRDefault="00E20E71" w:rsidP="00CF5499">
            <w:pPr>
              <w:rPr>
                <w:rFonts w:cstheme="minorHAnsi"/>
                <w:i/>
                <w:iCs/>
              </w:rPr>
            </w:pPr>
          </w:p>
          <w:p w14:paraId="7875AC27" w14:textId="77777777" w:rsidR="00E20E71" w:rsidRPr="00E20E71" w:rsidRDefault="00E20E71" w:rsidP="00CF5499">
            <w:pPr>
              <w:rPr>
                <w:rFonts w:cstheme="minorHAnsi"/>
                <w:i/>
                <w:iCs/>
              </w:rPr>
            </w:pPr>
          </w:p>
          <w:p w14:paraId="555A45C2" w14:textId="77777777" w:rsidR="00E20E71" w:rsidRPr="00E20E71" w:rsidRDefault="00E20E71" w:rsidP="00CF5499">
            <w:pPr>
              <w:rPr>
                <w:rFonts w:cstheme="minorHAnsi"/>
                <w:i/>
                <w:iCs/>
              </w:rPr>
            </w:pPr>
          </w:p>
          <w:p w14:paraId="03330B68" w14:textId="77777777" w:rsidR="00E20E71" w:rsidRPr="00E20E71" w:rsidRDefault="00E20E71" w:rsidP="00CF5499">
            <w:pPr>
              <w:rPr>
                <w:rFonts w:cstheme="minorHAnsi"/>
                <w:i/>
                <w:iCs/>
              </w:rPr>
            </w:pPr>
          </w:p>
          <w:p w14:paraId="584945C8" w14:textId="77777777" w:rsidR="00E20E71" w:rsidRPr="00E20E71" w:rsidRDefault="00E20E71" w:rsidP="00CF5499">
            <w:pPr>
              <w:rPr>
                <w:rFonts w:cstheme="minorHAnsi"/>
                <w:i/>
                <w:iCs/>
              </w:rPr>
            </w:pPr>
            <w:r w:rsidRPr="00E20E71">
              <w:rPr>
                <w:rFonts w:cstheme="minorHAnsi"/>
                <w:i/>
                <w:iCs/>
              </w:rPr>
              <w:t>Are there areas of ministry you feel called to prune / lay down?  How have you discerned this?</w:t>
            </w:r>
          </w:p>
          <w:p w14:paraId="0E0701EC" w14:textId="77777777" w:rsidR="00E20E71" w:rsidRPr="00E20E71" w:rsidRDefault="00E20E71" w:rsidP="00CF5499">
            <w:pPr>
              <w:rPr>
                <w:rFonts w:cstheme="minorHAnsi"/>
                <w:i/>
                <w:iCs/>
              </w:rPr>
            </w:pPr>
          </w:p>
          <w:p w14:paraId="3DE1734E" w14:textId="77777777" w:rsidR="00E20E71" w:rsidRPr="00E20E71" w:rsidRDefault="00E20E71" w:rsidP="00CF5499">
            <w:pPr>
              <w:rPr>
                <w:rFonts w:cstheme="minorHAnsi"/>
                <w:i/>
                <w:iCs/>
              </w:rPr>
            </w:pPr>
          </w:p>
          <w:p w14:paraId="0D115680" w14:textId="77777777" w:rsidR="00E20E71" w:rsidRPr="00E20E71" w:rsidRDefault="00E20E71" w:rsidP="00CF5499">
            <w:pPr>
              <w:rPr>
                <w:rFonts w:cstheme="minorHAnsi"/>
                <w:i/>
                <w:iCs/>
              </w:rPr>
            </w:pPr>
          </w:p>
          <w:p w14:paraId="6D3013D6" w14:textId="77777777" w:rsidR="00E20E71" w:rsidRPr="00E20E71" w:rsidRDefault="00E20E71" w:rsidP="00CF5499">
            <w:pPr>
              <w:rPr>
                <w:rFonts w:cstheme="minorHAnsi"/>
                <w:i/>
                <w:iCs/>
              </w:rPr>
            </w:pPr>
          </w:p>
          <w:p w14:paraId="6875E071" w14:textId="77777777" w:rsidR="00E20E71" w:rsidRPr="00E20E71" w:rsidRDefault="00E20E71" w:rsidP="00CF5499">
            <w:pPr>
              <w:rPr>
                <w:rFonts w:cstheme="minorHAnsi"/>
                <w:i/>
                <w:iCs/>
              </w:rPr>
            </w:pPr>
          </w:p>
          <w:p w14:paraId="0D3037E1" w14:textId="77777777" w:rsidR="00E20E71" w:rsidRPr="00E20E71" w:rsidRDefault="00E20E71" w:rsidP="00CF5499">
            <w:pPr>
              <w:rPr>
                <w:rFonts w:cstheme="minorHAnsi"/>
                <w:i/>
                <w:iCs/>
              </w:rPr>
            </w:pPr>
          </w:p>
          <w:p w14:paraId="0DDC6AA3" w14:textId="77777777" w:rsidR="00E20E71" w:rsidRPr="00E20E71" w:rsidRDefault="00E20E71" w:rsidP="00CF5499">
            <w:pPr>
              <w:rPr>
                <w:rFonts w:cstheme="minorHAnsi"/>
                <w:i/>
                <w:iCs/>
              </w:rPr>
            </w:pPr>
          </w:p>
          <w:p w14:paraId="5BF3B605" w14:textId="77777777" w:rsidR="00E20E71" w:rsidRPr="00E20E71" w:rsidRDefault="00E20E71" w:rsidP="00CF5499">
            <w:pPr>
              <w:rPr>
                <w:rFonts w:cstheme="minorHAnsi"/>
                <w:i/>
                <w:iCs/>
              </w:rPr>
            </w:pPr>
          </w:p>
          <w:p w14:paraId="2F9AD09C" w14:textId="77777777" w:rsidR="00E20E71" w:rsidRPr="00E20E71" w:rsidRDefault="00E20E71" w:rsidP="00CF5499">
            <w:pPr>
              <w:rPr>
                <w:rFonts w:cstheme="minorHAnsi"/>
                <w:i/>
                <w:iCs/>
              </w:rPr>
            </w:pPr>
            <w:r w:rsidRPr="00E20E71">
              <w:rPr>
                <w:rFonts w:cstheme="minorHAnsi"/>
                <w:i/>
                <w:iCs/>
              </w:rPr>
              <w:t>How do you see your ministry developing over the next 3 years?</w:t>
            </w:r>
          </w:p>
          <w:p w14:paraId="6141AEA3" w14:textId="77777777" w:rsidR="00E20E71" w:rsidRPr="00E20E71" w:rsidRDefault="00E20E71" w:rsidP="00CF5499">
            <w:pPr>
              <w:rPr>
                <w:rFonts w:cstheme="minorHAnsi"/>
                <w:i/>
                <w:iCs/>
              </w:rPr>
            </w:pPr>
          </w:p>
          <w:p w14:paraId="2FD5855F" w14:textId="77777777" w:rsidR="00E20E71" w:rsidRPr="00E20E71" w:rsidRDefault="00E20E71" w:rsidP="00CF5499">
            <w:pPr>
              <w:rPr>
                <w:rFonts w:cstheme="minorHAnsi"/>
                <w:i/>
                <w:iCs/>
              </w:rPr>
            </w:pPr>
          </w:p>
          <w:p w14:paraId="2D6A6567" w14:textId="77777777" w:rsidR="00E20E71" w:rsidRPr="00E20E71" w:rsidRDefault="00E20E71" w:rsidP="00CF5499">
            <w:pPr>
              <w:rPr>
                <w:rFonts w:cstheme="minorHAnsi"/>
                <w:i/>
                <w:iCs/>
              </w:rPr>
            </w:pPr>
          </w:p>
          <w:p w14:paraId="65C0FCBA" w14:textId="77777777" w:rsidR="00E20E71" w:rsidRPr="00E20E71" w:rsidRDefault="00E20E71" w:rsidP="00CF5499">
            <w:pPr>
              <w:rPr>
                <w:rFonts w:cstheme="minorHAnsi"/>
                <w:i/>
                <w:iCs/>
              </w:rPr>
            </w:pPr>
          </w:p>
          <w:p w14:paraId="37AC6362" w14:textId="77777777" w:rsidR="00E20E71" w:rsidRPr="00E20E71" w:rsidRDefault="00E20E71" w:rsidP="00CF5499">
            <w:pPr>
              <w:rPr>
                <w:rFonts w:cstheme="minorHAnsi"/>
                <w:i/>
                <w:iCs/>
              </w:rPr>
            </w:pPr>
          </w:p>
          <w:p w14:paraId="6B6D6B15" w14:textId="77777777" w:rsidR="00E20E71" w:rsidRPr="00E20E71" w:rsidRDefault="00E20E71" w:rsidP="00CF5499">
            <w:pPr>
              <w:rPr>
                <w:rFonts w:cstheme="minorHAnsi"/>
                <w:i/>
                <w:iCs/>
              </w:rPr>
            </w:pPr>
          </w:p>
          <w:p w14:paraId="5FB20594" w14:textId="77777777" w:rsidR="00E20E71" w:rsidRPr="00E20E71" w:rsidRDefault="00E20E71" w:rsidP="00CF5499">
            <w:pPr>
              <w:rPr>
                <w:rFonts w:cstheme="minorHAnsi"/>
                <w:i/>
                <w:iCs/>
              </w:rPr>
            </w:pPr>
          </w:p>
          <w:p w14:paraId="4B8CEFD5" w14:textId="77777777" w:rsidR="00E20E71" w:rsidRPr="00E20E71" w:rsidRDefault="00E20E71" w:rsidP="00CF5499">
            <w:pPr>
              <w:rPr>
                <w:rFonts w:cstheme="minorHAnsi"/>
                <w:i/>
                <w:iCs/>
              </w:rPr>
            </w:pPr>
            <w:r w:rsidRPr="00E20E71">
              <w:rPr>
                <w:rFonts w:cstheme="minorHAnsi"/>
                <w:i/>
                <w:iCs/>
              </w:rPr>
              <w:t>There is a personal development summary towards the end of the Ministry Specification.</w:t>
            </w:r>
          </w:p>
        </w:tc>
      </w:tr>
    </w:tbl>
    <w:p w14:paraId="4F3E47AE" w14:textId="77777777" w:rsidR="00E20E71" w:rsidRPr="00E20E71" w:rsidRDefault="00E20E71" w:rsidP="00E20E71">
      <w:pPr>
        <w:rPr>
          <w:rFonts w:cstheme="minorHAnsi"/>
        </w:rPr>
      </w:pPr>
    </w:p>
    <w:p w14:paraId="2350AD90" w14:textId="77777777" w:rsidR="00E20E71" w:rsidRPr="00E20E71" w:rsidRDefault="00E20E71" w:rsidP="00E20E71">
      <w:pPr>
        <w:rPr>
          <w:rFonts w:cstheme="minorHAnsi"/>
          <w:b/>
          <w:bCs/>
        </w:rPr>
      </w:pPr>
      <w:r w:rsidRPr="00E20E71">
        <w:rPr>
          <w:rFonts w:cstheme="minorHAnsi"/>
          <w:b/>
          <w:bCs/>
        </w:rPr>
        <w:t xml:space="preserve">Love for God </w:t>
      </w:r>
    </w:p>
    <w:p w14:paraId="691F2E7F"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15C0A364" w14:textId="77777777" w:rsidTr="00CF5499">
        <w:tc>
          <w:tcPr>
            <w:tcW w:w="9010" w:type="dxa"/>
          </w:tcPr>
          <w:p w14:paraId="6C47BF63" w14:textId="77777777" w:rsidR="00E20E71" w:rsidRPr="00E20E71" w:rsidRDefault="00E20E71" w:rsidP="00CF5499">
            <w:pPr>
              <w:rPr>
                <w:rFonts w:cstheme="minorHAnsi"/>
                <w:i/>
                <w:iCs/>
              </w:rPr>
            </w:pPr>
            <w:r w:rsidRPr="00E20E71">
              <w:rPr>
                <w:rFonts w:cstheme="minorHAnsi"/>
                <w:i/>
                <w:iCs/>
              </w:rPr>
              <w:t>(How do you try to grow closer to God?  You may wish to consider how you pray, worship, read the bible, gain deeper knowledge and understanding, within your every-day life; with family; at work or in the wider context of society.)</w:t>
            </w:r>
          </w:p>
          <w:p w14:paraId="17861F78" w14:textId="77777777" w:rsidR="00E20E71" w:rsidRPr="00E20E71" w:rsidRDefault="00E20E71" w:rsidP="00CF5499">
            <w:pPr>
              <w:rPr>
                <w:rFonts w:cstheme="minorHAnsi"/>
                <w:i/>
                <w:iCs/>
              </w:rPr>
            </w:pPr>
          </w:p>
          <w:p w14:paraId="0F7204A8" w14:textId="77777777" w:rsidR="00E20E71" w:rsidRPr="00E20E71" w:rsidRDefault="00E20E71" w:rsidP="00CF5499">
            <w:pPr>
              <w:rPr>
                <w:rFonts w:cstheme="minorHAnsi"/>
                <w:i/>
                <w:iCs/>
              </w:rPr>
            </w:pPr>
          </w:p>
          <w:p w14:paraId="24294E24" w14:textId="77777777" w:rsidR="00E20E71" w:rsidRPr="00E20E71" w:rsidRDefault="00E20E71" w:rsidP="00CF5499">
            <w:pPr>
              <w:rPr>
                <w:rFonts w:cstheme="minorHAnsi"/>
                <w:i/>
                <w:iCs/>
              </w:rPr>
            </w:pPr>
          </w:p>
          <w:p w14:paraId="5FA77BE4" w14:textId="77777777" w:rsidR="00E20E71" w:rsidRPr="00E20E71" w:rsidRDefault="00E20E71" w:rsidP="00CF5499">
            <w:pPr>
              <w:rPr>
                <w:rFonts w:cstheme="minorHAnsi"/>
                <w:i/>
                <w:iCs/>
              </w:rPr>
            </w:pPr>
          </w:p>
          <w:p w14:paraId="3748B83D" w14:textId="77777777" w:rsidR="00E20E71" w:rsidRPr="00E20E71" w:rsidRDefault="00E20E71" w:rsidP="00CF5499">
            <w:pPr>
              <w:rPr>
                <w:rFonts w:cstheme="minorHAnsi"/>
                <w:i/>
                <w:iCs/>
              </w:rPr>
            </w:pPr>
          </w:p>
          <w:p w14:paraId="7BD0D0E7" w14:textId="77777777" w:rsidR="00E20E71" w:rsidRPr="00E20E71" w:rsidRDefault="00E20E71" w:rsidP="00CF5499">
            <w:pPr>
              <w:rPr>
                <w:rFonts w:cstheme="minorHAnsi"/>
                <w:i/>
                <w:iCs/>
              </w:rPr>
            </w:pPr>
          </w:p>
          <w:p w14:paraId="14EB1878" w14:textId="77777777" w:rsidR="00E20E71" w:rsidRPr="00E20E71" w:rsidRDefault="00E20E71" w:rsidP="00CF5499">
            <w:pPr>
              <w:rPr>
                <w:rFonts w:cstheme="minorHAnsi"/>
                <w:i/>
                <w:iCs/>
              </w:rPr>
            </w:pPr>
          </w:p>
          <w:p w14:paraId="1A167276" w14:textId="77777777" w:rsidR="00E20E71" w:rsidRPr="00E20E71" w:rsidRDefault="00E20E71" w:rsidP="00CF5499">
            <w:pPr>
              <w:rPr>
                <w:rFonts w:cstheme="minorHAnsi"/>
                <w:i/>
                <w:iCs/>
              </w:rPr>
            </w:pPr>
          </w:p>
          <w:p w14:paraId="6A31DB8D" w14:textId="77777777" w:rsidR="00E20E71" w:rsidRPr="00E20E71" w:rsidRDefault="00E20E71" w:rsidP="00CF5499">
            <w:pPr>
              <w:rPr>
                <w:rFonts w:cstheme="minorHAnsi"/>
                <w:i/>
                <w:iCs/>
              </w:rPr>
            </w:pPr>
          </w:p>
        </w:tc>
      </w:tr>
    </w:tbl>
    <w:p w14:paraId="1A48EDC6" w14:textId="77777777" w:rsidR="00E20E71" w:rsidRPr="00E20E71" w:rsidRDefault="00E20E71" w:rsidP="00E20E71">
      <w:pPr>
        <w:rPr>
          <w:rFonts w:cstheme="minorHAnsi"/>
        </w:rPr>
      </w:pPr>
    </w:p>
    <w:p w14:paraId="7AD6927A" w14:textId="77777777" w:rsidR="00E20E71" w:rsidRPr="00E20E71" w:rsidRDefault="00E20E71" w:rsidP="00E20E71">
      <w:pPr>
        <w:rPr>
          <w:rFonts w:cstheme="minorHAnsi"/>
          <w:b/>
          <w:bCs/>
        </w:rPr>
      </w:pPr>
      <w:r w:rsidRPr="00E20E71">
        <w:rPr>
          <w:rFonts w:cstheme="minorHAnsi"/>
          <w:b/>
          <w:bCs/>
        </w:rPr>
        <w:t>Love for People</w:t>
      </w:r>
    </w:p>
    <w:p w14:paraId="14BE5273"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15F94312" w14:textId="77777777" w:rsidTr="00CF5499">
        <w:tc>
          <w:tcPr>
            <w:tcW w:w="9010" w:type="dxa"/>
          </w:tcPr>
          <w:p w14:paraId="646DD0A1" w14:textId="77777777" w:rsidR="00E20E71" w:rsidRPr="00E20E71" w:rsidRDefault="00E20E71" w:rsidP="00CF5499">
            <w:pPr>
              <w:rPr>
                <w:rFonts w:cstheme="minorHAnsi"/>
                <w:i/>
                <w:iCs/>
              </w:rPr>
            </w:pPr>
            <w:r w:rsidRPr="00E20E71">
              <w:rPr>
                <w:rFonts w:cstheme="minorHAnsi"/>
                <w:i/>
                <w:iCs/>
              </w:rPr>
              <w:t>(You may wish to consider how you encourage and enable others, within the church and in the wider community, in their walk with Jesus.)</w:t>
            </w:r>
          </w:p>
          <w:p w14:paraId="63E99BEF" w14:textId="77777777" w:rsidR="00E20E71" w:rsidRPr="00E20E71" w:rsidRDefault="00E20E71" w:rsidP="00CF5499">
            <w:pPr>
              <w:rPr>
                <w:rFonts w:cstheme="minorHAnsi"/>
                <w:i/>
                <w:iCs/>
              </w:rPr>
            </w:pPr>
          </w:p>
          <w:p w14:paraId="14100BCD" w14:textId="77777777" w:rsidR="00E20E71" w:rsidRPr="00E20E71" w:rsidRDefault="00E20E71" w:rsidP="00CF5499">
            <w:pPr>
              <w:rPr>
                <w:rFonts w:cstheme="minorHAnsi"/>
                <w:i/>
                <w:iCs/>
              </w:rPr>
            </w:pPr>
          </w:p>
          <w:p w14:paraId="46A16122" w14:textId="77777777" w:rsidR="00E20E71" w:rsidRPr="00E20E71" w:rsidRDefault="00E20E71" w:rsidP="00CF5499">
            <w:pPr>
              <w:rPr>
                <w:rFonts w:cstheme="minorHAnsi"/>
                <w:i/>
                <w:iCs/>
              </w:rPr>
            </w:pPr>
          </w:p>
          <w:p w14:paraId="38182EE4" w14:textId="77777777" w:rsidR="00E20E71" w:rsidRPr="00E20E71" w:rsidRDefault="00E20E71" w:rsidP="00CF5499">
            <w:pPr>
              <w:rPr>
                <w:rFonts w:cstheme="minorHAnsi"/>
                <w:i/>
                <w:iCs/>
              </w:rPr>
            </w:pPr>
          </w:p>
          <w:p w14:paraId="12CBBCFE" w14:textId="77777777" w:rsidR="00E20E71" w:rsidRPr="00E20E71" w:rsidRDefault="00E20E71" w:rsidP="00CF5499">
            <w:pPr>
              <w:rPr>
                <w:rFonts w:cstheme="minorHAnsi"/>
                <w:i/>
                <w:iCs/>
              </w:rPr>
            </w:pPr>
          </w:p>
          <w:p w14:paraId="2D1E1FC9" w14:textId="77777777" w:rsidR="00E20E71" w:rsidRPr="00E20E71" w:rsidRDefault="00E20E71" w:rsidP="00CF5499">
            <w:pPr>
              <w:rPr>
                <w:rFonts w:cstheme="minorHAnsi"/>
                <w:i/>
                <w:iCs/>
              </w:rPr>
            </w:pPr>
          </w:p>
          <w:p w14:paraId="77B62EBE" w14:textId="77777777" w:rsidR="00E20E71" w:rsidRPr="00E20E71" w:rsidRDefault="00E20E71" w:rsidP="00CF5499">
            <w:pPr>
              <w:rPr>
                <w:rFonts w:cstheme="minorHAnsi"/>
                <w:i/>
                <w:iCs/>
              </w:rPr>
            </w:pPr>
          </w:p>
          <w:p w14:paraId="232C2F3A" w14:textId="77777777" w:rsidR="00E20E71" w:rsidRPr="00E20E71" w:rsidRDefault="00E20E71" w:rsidP="00CF5499">
            <w:pPr>
              <w:rPr>
                <w:rFonts w:cstheme="minorHAnsi"/>
                <w:i/>
                <w:iCs/>
              </w:rPr>
            </w:pPr>
          </w:p>
          <w:p w14:paraId="711C95D0" w14:textId="77777777" w:rsidR="00E20E71" w:rsidRPr="00E20E71" w:rsidRDefault="00E20E71" w:rsidP="00CF5499">
            <w:pPr>
              <w:rPr>
                <w:rFonts w:cstheme="minorHAnsi"/>
                <w:i/>
                <w:iCs/>
              </w:rPr>
            </w:pPr>
          </w:p>
          <w:p w14:paraId="70AC5348" w14:textId="77777777" w:rsidR="00E20E71" w:rsidRPr="00E20E71" w:rsidRDefault="00E20E71" w:rsidP="00CF5499">
            <w:pPr>
              <w:rPr>
                <w:rFonts w:cstheme="minorHAnsi"/>
                <w:i/>
                <w:iCs/>
              </w:rPr>
            </w:pPr>
          </w:p>
          <w:p w14:paraId="1E03E1C7" w14:textId="77777777" w:rsidR="00E20E71" w:rsidRPr="00E20E71" w:rsidRDefault="00E20E71" w:rsidP="00CF5499">
            <w:pPr>
              <w:rPr>
                <w:rFonts w:cstheme="minorHAnsi"/>
                <w:i/>
                <w:iCs/>
              </w:rPr>
            </w:pPr>
          </w:p>
        </w:tc>
      </w:tr>
    </w:tbl>
    <w:p w14:paraId="168ED0B9" w14:textId="77777777" w:rsidR="00E20E71" w:rsidRPr="00E20E71" w:rsidRDefault="00E20E71" w:rsidP="00E20E71">
      <w:pPr>
        <w:rPr>
          <w:rFonts w:cstheme="minorHAnsi"/>
        </w:rPr>
      </w:pPr>
    </w:p>
    <w:p w14:paraId="7FEA121C" w14:textId="77777777" w:rsidR="00E20E71" w:rsidRPr="00E20E71" w:rsidRDefault="00E20E71" w:rsidP="00E20E71">
      <w:pPr>
        <w:rPr>
          <w:rFonts w:cstheme="minorHAnsi"/>
          <w:b/>
          <w:bCs/>
        </w:rPr>
      </w:pPr>
      <w:r w:rsidRPr="00E20E71">
        <w:rPr>
          <w:rFonts w:cstheme="minorHAnsi"/>
          <w:b/>
          <w:bCs/>
        </w:rPr>
        <w:t>Wisdom</w:t>
      </w:r>
    </w:p>
    <w:p w14:paraId="51C5B242"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5E2DF3AA" w14:textId="77777777" w:rsidTr="00CF5499">
        <w:tc>
          <w:tcPr>
            <w:tcW w:w="9010" w:type="dxa"/>
          </w:tcPr>
          <w:p w14:paraId="28547202" w14:textId="77777777" w:rsidR="00E20E71" w:rsidRPr="00E20E71" w:rsidRDefault="00E20E71" w:rsidP="00CF5499">
            <w:pPr>
              <w:rPr>
                <w:rFonts w:cstheme="minorHAnsi"/>
                <w:i/>
                <w:iCs/>
              </w:rPr>
            </w:pPr>
            <w:r w:rsidRPr="00E20E71">
              <w:rPr>
                <w:rFonts w:cstheme="minorHAnsi"/>
                <w:i/>
                <w:iCs/>
              </w:rPr>
              <w:t>(You may wish to consider how you work within a team where personalities may be very diverse.  How you cope with views that are different to yours or how you receive criticism / feedback.  How do you help equip the people of Christ when they are facing the challenges of the world?)</w:t>
            </w:r>
          </w:p>
          <w:p w14:paraId="4AA67D02" w14:textId="77777777" w:rsidR="00E20E71" w:rsidRPr="00E20E71" w:rsidRDefault="00E20E71" w:rsidP="00CF5499">
            <w:pPr>
              <w:rPr>
                <w:rFonts w:cstheme="minorHAnsi"/>
                <w:i/>
                <w:iCs/>
              </w:rPr>
            </w:pPr>
          </w:p>
          <w:p w14:paraId="70169E19" w14:textId="77777777" w:rsidR="00E20E71" w:rsidRPr="00E20E71" w:rsidRDefault="00E20E71" w:rsidP="00CF5499">
            <w:pPr>
              <w:rPr>
                <w:rFonts w:cstheme="minorHAnsi"/>
                <w:i/>
                <w:iCs/>
              </w:rPr>
            </w:pPr>
          </w:p>
          <w:p w14:paraId="2EBC2643" w14:textId="77777777" w:rsidR="00E20E71" w:rsidRPr="00E20E71" w:rsidRDefault="00E20E71" w:rsidP="00CF5499">
            <w:pPr>
              <w:rPr>
                <w:rFonts w:cstheme="minorHAnsi"/>
                <w:i/>
                <w:iCs/>
              </w:rPr>
            </w:pPr>
          </w:p>
          <w:p w14:paraId="03149184" w14:textId="77777777" w:rsidR="00E20E71" w:rsidRPr="00E20E71" w:rsidRDefault="00E20E71" w:rsidP="00CF5499">
            <w:pPr>
              <w:rPr>
                <w:rFonts w:cstheme="minorHAnsi"/>
                <w:i/>
                <w:iCs/>
              </w:rPr>
            </w:pPr>
          </w:p>
          <w:p w14:paraId="471F18C5" w14:textId="77777777" w:rsidR="00E20E71" w:rsidRPr="00E20E71" w:rsidRDefault="00E20E71" w:rsidP="00CF5499">
            <w:pPr>
              <w:rPr>
                <w:rFonts w:cstheme="minorHAnsi"/>
                <w:i/>
                <w:iCs/>
              </w:rPr>
            </w:pPr>
          </w:p>
          <w:p w14:paraId="0F0610AB" w14:textId="77777777" w:rsidR="00E20E71" w:rsidRPr="00E20E71" w:rsidRDefault="00E20E71" w:rsidP="00CF5499">
            <w:pPr>
              <w:rPr>
                <w:rFonts w:cstheme="minorHAnsi"/>
                <w:i/>
                <w:iCs/>
              </w:rPr>
            </w:pPr>
          </w:p>
          <w:p w14:paraId="76BA2518" w14:textId="77777777" w:rsidR="00E20E71" w:rsidRPr="00E20E71" w:rsidRDefault="00E20E71" w:rsidP="00CF5499">
            <w:pPr>
              <w:rPr>
                <w:rFonts w:cstheme="minorHAnsi"/>
                <w:i/>
                <w:iCs/>
              </w:rPr>
            </w:pPr>
          </w:p>
        </w:tc>
      </w:tr>
    </w:tbl>
    <w:p w14:paraId="23E9BAF8" w14:textId="77777777" w:rsidR="00E20E71" w:rsidRPr="00E20E71" w:rsidRDefault="00E20E71" w:rsidP="00E20E71">
      <w:pPr>
        <w:rPr>
          <w:rFonts w:cstheme="minorHAnsi"/>
        </w:rPr>
      </w:pPr>
    </w:p>
    <w:p w14:paraId="60E3A0F8" w14:textId="77777777" w:rsidR="00E20E71" w:rsidRDefault="00E20E71" w:rsidP="00E20E71">
      <w:pPr>
        <w:rPr>
          <w:rFonts w:cstheme="minorHAnsi"/>
          <w:b/>
          <w:bCs/>
        </w:rPr>
      </w:pPr>
    </w:p>
    <w:p w14:paraId="58B67962" w14:textId="59710BEE" w:rsidR="00E20E71" w:rsidRPr="00E20E71" w:rsidRDefault="00E20E71" w:rsidP="00E20E71">
      <w:pPr>
        <w:rPr>
          <w:rFonts w:cstheme="minorHAnsi"/>
          <w:b/>
          <w:bCs/>
        </w:rPr>
      </w:pPr>
      <w:r w:rsidRPr="00E20E71">
        <w:rPr>
          <w:rFonts w:cstheme="minorHAnsi"/>
          <w:b/>
          <w:bCs/>
        </w:rPr>
        <w:t>Fruitfulness</w:t>
      </w:r>
    </w:p>
    <w:p w14:paraId="6B5B94C4" w14:textId="77777777" w:rsidR="00E20E71" w:rsidRPr="00E20E71" w:rsidRDefault="00E20E71" w:rsidP="00E20E71">
      <w:pPr>
        <w:rPr>
          <w:rFonts w:cstheme="minorHAnsi"/>
          <w:b/>
          <w:bCs/>
        </w:rPr>
      </w:pPr>
    </w:p>
    <w:tbl>
      <w:tblPr>
        <w:tblStyle w:val="TableGrid"/>
        <w:tblW w:w="0" w:type="auto"/>
        <w:tblLook w:val="04A0" w:firstRow="1" w:lastRow="0" w:firstColumn="1" w:lastColumn="0" w:noHBand="0" w:noVBand="1"/>
      </w:tblPr>
      <w:tblGrid>
        <w:gridCol w:w="9010"/>
      </w:tblGrid>
      <w:tr w:rsidR="00E20E71" w:rsidRPr="00E20E71" w14:paraId="3BC6422A" w14:textId="77777777" w:rsidTr="00CF5499">
        <w:tc>
          <w:tcPr>
            <w:tcW w:w="9010" w:type="dxa"/>
          </w:tcPr>
          <w:p w14:paraId="3367202F" w14:textId="77777777" w:rsidR="00E20E71" w:rsidRPr="00E20E71" w:rsidRDefault="00E20E71" w:rsidP="00CF5499">
            <w:pPr>
              <w:rPr>
                <w:rFonts w:cstheme="minorHAnsi"/>
                <w:i/>
                <w:iCs/>
              </w:rPr>
            </w:pPr>
            <w:r w:rsidRPr="00E20E71">
              <w:rPr>
                <w:rFonts w:cstheme="minorHAnsi"/>
                <w:i/>
                <w:iCs/>
              </w:rPr>
              <w:t>(Consider your gifts and strengths, what are they? How could these be further developed?  How could these be used to enhance / enable the mission and ministry priorities and plans of the Benefice / Deanery / Diocese?)</w:t>
            </w:r>
          </w:p>
          <w:p w14:paraId="164A8404" w14:textId="77777777" w:rsidR="00E20E71" w:rsidRPr="00E20E71" w:rsidRDefault="00E20E71" w:rsidP="00CF5499">
            <w:pPr>
              <w:rPr>
                <w:rFonts w:cstheme="minorHAnsi"/>
                <w:i/>
                <w:iCs/>
              </w:rPr>
            </w:pPr>
          </w:p>
          <w:p w14:paraId="43B7583B" w14:textId="77777777" w:rsidR="00E20E71" w:rsidRPr="00E20E71" w:rsidRDefault="00E20E71" w:rsidP="00CF5499">
            <w:pPr>
              <w:rPr>
                <w:rFonts w:cstheme="minorHAnsi"/>
                <w:i/>
                <w:iCs/>
              </w:rPr>
            </w:pPr>
          </w:p>
          <w:p w14:paraId="6BC0B3E9" w14:textId="77777777" w:rsidR="00E20E71" w:rsidRPr="00E20E71" w:rsidRDefault="00E20E71" w:rsidP="00CF5499">
            <w:pPr>
              <w:rPr>
                <w:rFonts w:cstheme="minorHAnsi"/>
                <w:i/>
                <w:iCs/>
              </w:rPr>
            </w:pPr>
          </w:p>
          <w:p w14:paraId="5AC2E1BC" w14:textId="77777777" w:rsidR="00E20E71" w:rsidRPr="00E20E71" w:rsidRDefault="00E20E71" w:rsidP="00CF5499">
            <w:pPr>
              <w:rPr>
                <w:rFonts w:cstheme="minorHAnsi"/>
                <w:i/>
                <w:iCs/>
              </w:rPr>
            </w:pPr>
          </w:p>
          <w:p w14:paraId="015ADF50" w14:textId="77777777" w:rsidR="00E20E71" w:rsidRPr="00E20E71" w:rsidRDefault="00E20E71" w:rsidP="00CF5499">
            <w:pPr>
              <w:rPr>
                <w:rFonts w:cstheme="minorHAnsi"/>
                <w:i/>
                <w:iCs/>
              </w:rPr>
            </w:pPr>
          </w:p>
          <w:p w14:paraId="1635B6C3" w14:textId="77777777" w:rsidR="00E20E71" w:rsidRPr="00E20E71" w:rsidRDefault="00E20E71" w:rsidP="00CF5499">
            <w:pPr>
              <w:rPr>
                <w:rFonts w:cstheme="minorHAnsi"/>
                <w:i/>
                <w:iCs/>
              </w:rPr>
            </w:pPr>
          </w:p>
          <w:p w14:paraId="25B1213F" w14:textId="77777777" w:rsidR="00E20E71" w:rsidRPr="00E20E71" w:rsidRDefault="00E20E71" w:rsidP="00CF5499">
            <w:pPr>
              <w:rPr>
                <w:rFonts w:cstheme="minorHAnsi"/>
                <w:i/>
                <w:iCs/>
              </w:rPr>
            </w:pPr>
          </w:p>
          <w:p w14:paraId="17553B07" w14:textId="77777777" w:rsidR="00E20E71" w:rsidRPr="00E20E71" w:rsidRDefault="00E20E71" w:rsidP="00CF5499">
            <w:pPr>
              <w:rPr>
                <w:rFonts w:cstheme="minorHAnsi"/>
              </w:rPr>
            </w:pPr>
          </w:p>
        </w:tc>
      </w:tr>
    </w:tbl>
    <w:p w14:paraId="3FE51372" w14:textId="77777777" w:rsidR="00E20E71" w:rsidRPr="00E20E71" w:rsidRDefault="00E20E71" w:rsidP="00E20E71">
      <w:pPr>
        <w:rPr>
          <w:rFonts w:cstheme="minorHAnsi"/>
        </w:rPr>
      </w:pPr>
    </w:p>
    <w:p w14:paraId="5227D7D3" w14:textId="77777777" w:rsidR="00E20E71" w:rsidRPr="00E20E71" w:rsidRDefault="00E20E71" w:rsidP="00E20E71">
      <w:pPr>
        <w:rPr>
          <w:rFonts w:cstheme="minorHAnsi"/>
          <w:b/>
          <w:bCs/>
        </w:rPr>
      </w:pPr>
      <w:r w:rsidRPr="00E20E71">
        <w:rPr>
          <w:rFonts w:cstheme="minorHAnsi"/>
          <w:b/>
          <w:bCs/>
        </w:rPr>
        <w:t>Potential</w:t>
      </w:r>
    </w:p>
    <w:p w14:paraId="5D8FAA91" w14:textId="77777777" w:rsidR="00E20E71" w:rsidRPr="00E20E71" w:rsidRDefault="00E20E71" w:rsidP="00E20E71">
      <w:pPr>
        <w:rPr>
          <w:rFonts w:cstheme="minorHAnsi"/>
          <w:b/>
          <w:bCs/>
        </w:rPr>
      </w:pPr>
    </w:p>
    <w:tbl>
      <w:tblPr>
        <w:tblStyle w:val="TableGrid"/>
        <w:tblW w:w="0" w:type="auto"/>
        <w:tblLook w:val="04A0" w:firstRow="1" w:lastRow="0" w:firstColumn="1" w:lastColumn="0" w:noHBand="0" w:noVBand="1"/>
      </w:tblPr>
      <w:tblGrid>
        <w:gridCol w:w="9010"/>
      </w:tblGrid>
      <w:tr w:rsidR="00E20E71" w:rsidRPr="00E20E71" w14:paraId="11626AAD" w14:textId="77777777" w:rsidTr="00CF5499">
        <w:tc>
          <w:tcPr>
            <w:tcW w:w="9010" w:type="dxa"/>
          </w:tcPr>
          <w:p w14:paraId="6B8F729C" w14:textId="77777777" w:rsidR="00E20E71" w:rsidRPr="00E20E71" w:rsidRDefault="00E20E71" w:rsidP="00CF5499">
            <w:pPr>
              <w:rPr>
                <w:rFonts w:cstheme="minorHAnsi"/>
                <w:i/>
                <w:iCs/>
              </w:rPr>
            </w:pPr>
            <w:r w:rsidRPr="00E20E71">
              <w:rPr>
                <w:rFonts w:cstheme="minorHAnsi"/>
                <w:i/>
                <w:iCs/>
              </w:rPr>
              <w:t>(You may want to consider how you work within the leadership team of your context.  How you are able to see opportunities to respond to God’s work in the wider community. Would you be willing to support another parish / benefice who could use your skills and giftings?)</w:t>
            </w:r>
          </w:p>
          <w:p w14:paraId="792CC720" w14:textId="77777777" w:rsidR="00E20E71" w:rsidRPr="00E20E71" w:rsidRDefault="00E20E71" w:rsidP="00CF5499">
            <w:pPr>
              <w:rPr>
                <w:rFonts w:cstheme="minorHAnsi"/>
                <w:i/>
                <w:iCs/>
              </w:rPr>
            </w:pPr>
          </w:p>
          <w:p w14:paraId="45E00B97" w14:textId="77777777" w:rsidR="00E20E71" w:rsidRPr="00E20E71" w:rsidRDefault="00E20E71" w:rsidP="00CF5499">
            <w:pPr>
              <w:rPr>
                <w:rFonts w:cstheme="minorHAnsi"/>
                <w:i/>
                <w:iCs/>
              </w:rPr>
            </w:pPr>
          </w:p>
          <w:p w14:paraId="3F296829" w14:textId="77777777" w:rsidR="00E20E71" w:rsidRPr="00E20E71" w:rsidRDefault="00E20E71" w:rsidP="00CF5499">
            <w:pPr>
              <w:rPr>
                <w:rFonts w:cstheme="minorHAnsi"/>
                <w:i/>
                <w:iCs/>
              </w:rPr>
            </w:pPr>
          </w:p>
          <w:p w14:paraId="328DD199" w14:textId="77777777" w:rsidR="00E20E71" w:rsidRPr="00E20E71" w:rsidRDefault="00E20E71" w:rsidP="00CF5499">
            <w:pPr>
              <w:rPr>
                <w:rFonts w:cstheme="minorHAnsi"/>
                <w:i/>
                <w:iCs/>
              </w:rPr>
            </w:pPr>
          </w:p>
          <w:p w14:paraId="05AEB938" w14:textId="77777777" w:rsidR="00E20E71" w:rsidRPr="00E20E71" w:rsidRDefault="00E20E71" w:rsidP="00CF5499">
            <w:pPr>
              <w:rPr>
                <w:rFonts w:cstheme="minorHAnsi"/>
                <w:i/>
                <w:iCs/>
              </w:rPr>
            </w:pPr>
          </w:p>
          <w:p w14:paraId="1B045CA2" w14:textId="77777777" w:rsidR="00E20E71" w:rsidRPr="00E20E71" w:rsidRDefault="00E20E71" w:rsidP="00CF5499">
            <w:pPr>
              <w:rPr>
                <w:rFonts w:cstheme="minorHAnsi"/>
                <w:i/>
                <w:iCs/>
              </w:rPr>
            </w:pPr>
          </w:p>
        </w:tc>
      </w:tr>
    </w:tbl>
    <w:p w14:paraId="07A32EB1" w14:textId="77777777" w:rsidR="00E20E71" w:rsidRPr="00E20E71" w:rsidRDefault="00E20E71" w:rsidP="00E20E71">
      <w:pPr>
        <w:rPr>
          <w:rFonts w:cstheme="minorHAnsi"/>
        </w:rPr>
      </w:pPr>
    </w:p>
    <w:p w14:paraId="1A42E67D" w14:textId="77777777" w:rsidR="00E20E71" w:rsidRPr="00E20E71" w:rsidRDefault="00E20E71" w:rsidP="00E20E71">
      <w:pPr>
        <w:rPr>
          <w:rFonts w:cstheme="minorHAnsi"/>
          <w:b/>
          <w:bCs/>
        </w:rPr>
      </w:pPr>
      <w:r w:rsidRPr="00E20E71">
        <w:rPr>
          <w:rFonts w:cstheme="minorHAnsi"/>
          <w:b/>
          <w:bCs/>
        </w:rPr>
        <w:t>Support and Development</w:t>
      </w:r>
    </w:p>
    <w:p w14:paraId="13910701"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441B233A" w14:textId="77777777" w:rsidTr="00CF5499">
        <w:tc>
          <w:tcPr>
            <w:tcW w:w="9010" w:type="dxa"/>
          </w:tcPr>
          <w:p w14:paraId="3DC670AE" w14:textId="77777777" w:rsidR="00E20E71" w:rsidRPr="00E20E71" w:rsidRDefault="00E20E71" w:rsidP="00CF5499">
            <w:pPr>
              <w:rPr>
                <w:rFonts w:cstheme="minorHAnsi"/>
              </w:rPr>
            </w:pPr>
            <w:r w:rsidRPr="00E20E71">
              <w:rPr>
                <w:rFonts w:cstheme="minorHAnsi"/>
              </w:rPr>
              <w:t>Continuing Ministerial Development (CMD)</w:t>
            </w:r>
          </w:p>
          <w:p w14:paraId="00DD8959" w14:textId="77777777" w:rsidR="00E20E71" w:rsidRPr="00E20E71" w:rsidRDefault="00E20E71" w:rsidP="00CF5499">
            <w:pPr>
              <w:rPr>
                <w:rFonts w:cstheme="minorHAnsi"/>
              </w:rPr>
            </w:pPr>
          </w:p>
          <w:p w14:paraId="4DEACF68" w14:textId="77777777" w:rsidR="00E20E71" w:rsidRPr="00E20E71" w:rsidRDefault="00E20E71" w:rsidP="00CF5499">
            <w:pPr>
              <w:rPr>
                <w:rFonts w:cstheme="minorHAnsi"/>
                <w:i/>
                <w:iCs/>
              </w:rPr>
            </w:pPr>
            <w:r w:rsidRPr="00E20E71">
              <w:rPr>
                <w:rFonts w:cstheme="minorHAnsi"/>
                <w:i/>
                <w:iCs/>
              </w:rPr>
              <w:t>What CMD has been undertaken in the past year? (You might want to consider courses, meetings / events, retreats etc)</w:t>
            </w:r>
          </w:p>
          <w:p w14:paraId="4423ABD6" w14:textId="77777777" w:rsidR="00E20E71" w:rsidRPr="00E20E71" w:rsidRDefault="00E20E71" w:rsidP="00CF5499">
            <w:pPr>
              <w:rPr>
                <w:rFonts w:cstheme="minorHAnsi"/>
                <w:i/>
                <w:iCs/>
              </w:rPr>
            </w:pPr>
          </w:p>
          <w:p w14:paraId="27841AFE" w14:textId="77777777" w:rsidR="00E20E71" w:rsidRPr="00E20E71" w:rsidRDefault="00E20E71" w:rsidP="00CF5499">
            <w:pPr>
              <w:rPr>
                <w:rFonts w:cstheme="minorHAnsi"/>
                <w:i/>
                <w:iCs/>
              </w:rPr>
            </w:pPr>
          </w:p>
          <w:p w14:paraId="120C4B7B" w14:textId="77777777" w:rsidR="00E20E71" w:rsidRPr="00E20E71" w:rsidRDefault="00E20E71" w:rsidP="00CF5499">
            <w:pPr>
              <w:rPr>
                <w:rFonts w:cstheme="minorHAnsi"/>
                <w:i/>
                <w:iCs/>
              </w:rPr>
            </w:pPr>
          </w:p>
          <w:p w14:paraId="7CB872EA" w14:textId="77777777" w:rsidR="00E20E71" w:rsidRPr="00E20E71" w:rsidRDefault="00E20E71" w:rsidP="00CF5499">
            <w:pPr>
              <w:rPr>
                <w:rFonts w:cstheme="minorHAnsi"/>
                <w:i/>
                <w:iCs/>
              </w:rPr>
            </w:pPr>
          </w:p>
          <w:p w14:paraId="4B1D74EA" w14:textId="77777777" w:rsidR="00E20E71" w:rsidRPr="00E20E71" w:rsidRDefault="00E20E71" w:rsidP="00CF5499">
            <w:pPr>
              <w:rPr>
                <w:rFonts w:cstheme="minorHAnsi"/>
                <w:i/>
                <w:iCs/>
              </w:rPr>
            </w:pPr>
          </w:p>
        </w:tc>
      </w:tr>
    </w:tbl>
    <w:p w14:paraId="60234953"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07965432" w14:textId="77777777" w:rsidTr="00CF5499">
        <w:tc>
          <w:tcPr>
            <w:tcW w:w="9010" w:type="dxa"/>
          </w:tcPr>
          <w:p w14:paraId="44C0EC83" w14:textId="77777777" w:rsidR="00E20E71" w:rsidRPr="00E20E71" w:rsidRDefault="00E20E71" w:rsidP="00CF5499">
            <w:pPr>
              <w:rPr>
                <w:rFonts w:cstheme="minorHAnsi"/>
                <w:i/>
                <w:iCs/>
              </w:rPr>
            </w:pPr>
            <w:r w:rsidRPr="00E20E71">
              <w:rPr>
                <w:rFonts w:cstheme="minorHAnsi"/>
                <w:i/>
                <w:iCs/>
              </w:rPr>
              <w:t>What are the agreed responsibilities / priorities for the next 3 years?</w:t>
            </w:r>
          </w:p>
          <w:p w14:paraId="383E44FE" w14:textId="77777777" w:rsidR="00E20E71" w:rsidRPr="00E20E71" w:rsidRDefault="00E20E71" w:rsidP="00CF5499">
            <w:pPr>
              <w:rPr>
                <w:rFonts w:cstheme="minorHAnsi"/>
                <w:i/>
                <w:iCs/>
              </w:rPr>
            </w:pPr>
            <w:r w:rsidRPr="00E20E71">
              <w:rPr>
                <w:rFonts w:cstheme="minorHAnsi"/>
                <w:i/>
                <w:iCs/>
              </w:rPr>
              <w:t xml:space="preserve"> </w:t>
            </w:r>
          </w:p>
          <w:p w14:paraId="47E9913A" w14:textId="77777777" w:rsidR="00E20E71" w:rsidRPr="00E20E71" w:rsidRDefault="00E20E71" w:rsidP="00CF5499">
            <w:pPr>
              <w:rPr>
                <w:rFonts w:cstheme="minorHAnsi"/>
                <w:i/>
                <w:iCs/>
              </w:rPr>
            </w:pPr>
          </w:p>
          <w:p w14:paraId="66752673" w14:textId="77777777" w:rsidR="00E20E71" w:rsidRPr="00E20E71" w:rsidRDefault="00E20E71" w:rsidP="00CF5499">
            <w:pPr>
              <w:rPr>
                <w:rFonts w:cstheme="minorHAnsi"/>
                <w:i/>
                <w:iCs/>
              </w:rPr>
            </w:pPr>
          </w:p>
          <w:p w14:paraId="3750F573" w14:textId="77777777" w:rsidR="00E20E71" w:rsidRPr="00E20E71" w:rsidRDefault="00E20E71" w:rsidP="00CF5499">
            <w:pPr>
              <w:rPr>
                <w:rFonts w:cstheme="minorHAnsi"/>
                <w:i/>
                <w:iCs/>
              </w:rPr>
            </w:pPr>
          </w:p>
          <w:p w14:paraId="37E5174B" w14:textId="77777777" w:rsidR="00E20E71" w:rsidRPr="00E20E71" w:rsidRDefault="00E20E71" w:rsidP="00CF5499">
            <w:pPr>
              <w:rPr>
                <w:rFonts w:cstheme="minorHAnsi"/>
                <w:i/>
                <w:iCs/>
              </w:rPr>
            </w:pPr>
          </w:p>
          <w:p w14:paraId="6ABB5BE7" w14:textId="77777777" w:rsidR="00E20E71" w:rsidRPr="00E20E71" w:rsidRDefault="00E20E71" w:rsidP="00CF5499">
            <w:pPr>
              <w:rPr>
                <w:rFonts w:cstheme="minorHAnsi"/>
                <w:i/>
                <w:iCs/>
              </w:rPr>
            </w:pPr>
          </w:p>
          <w:p w14:paraId="30C1ADF2" w14:textId="77777777" w:rsidR="00E20E71" w:rsidRPr="00E20E71" w:rsidRDefault="00E20E71" w:rsidP="00CF5499">
            <w:pPr>
              <w:rPr>
                <w:rFonts w:cstheme="minorHAnsi"/>
                <w:i/>
                <w:iCs/>
              </w:rPr>
            </w:pPr>
            <w:r w:rsidRPr="00E20E71">
              <w:rPr>
                <w:rFonts w:cstheme="minorHAnsi"/>
                <w:i/>
                <w:iCs/>
              </w:rPr>
              <w:t>What support, including CMD, would you like / do you need, so that you can achieve the ministry God is calling you to?</w:t>
            </w:r>
          </w:p>
          <w:p w14:paraId="113AEE84" w14:textId="77777777" w:rsidR="00E20E71" w:rsidRPr="00E20E71" w:rsidRDefault="00E20E71" w:rsidP="00CF5499">
            <w:pPr>
              <w:rPr>
                <w:rFonts w:cstheme="minorHAnsi"/>
                <w:i/>
                <w:iCs/>
              </w:rPr>
            </w:pPr>
          </w:p>
          <w:p w14:paraId="1CDCEA03" w14:textId="77777777" w:rsidR="00E20E71" w:rsidRPr="00E20E71" w:rsidRDefault="00E20E71" w:rsidP="00CF5499">
            <w:pPr>
              <w:rPr>
                <w:rFonts w:cstheme="minorHAnsi"/>
                <w:i/>
                <w:iCs/>
              </w:rPr>
            </w:pPr>
          </w:p>
          <w:p w14:paraId="620A476F" w14:textId="77777777" w:rsidR="00E20E71" w:rsidRPr="00E20E71" w:rsidRDefault="00E20E71" w:rsidP="00CF5499">
            <w:pPr>
              <w:rPr>
                <w:rFonts w:cstheme="minorHAnsi"/>
                <w:i/>
                <w:iCs/>
              </w:rPr>
            </w:pPr>
          </w:p>
          <w:p w14:paraId="3F635F11" w14:textId="77777777" w:rsidR="00E20E71" w:rsidRPr="00E20E71" w:rsidRDefault="00E20E71" w:rsidP="00CF5499">
            <w:pPr>
              <w:rPr>
                <w:rFonts w:cstheme="minorHAnsi"/>
                <w:i/>
                <w:iCs/>
              </w:rPr>
            </w:pPr>
          </w:p>
          <w:p w14:paraId="6242DEAC" w14:textId="77777777" w:rsidR="00E20E71" w:rsidRPr="00E20E71" w:rsidRDefault="00E20E71" w:rsidP="00CF5499">
            <w:pPr>
              <w:rPr>
                <w:rFonts w:cstheme="minorHAnsi"/>
                <w:i/>
                <w:iCs/>
              </w:rPr>
            </w:pPr>
          </w:p>
          <w:p w14:paraId="3A6561F9" w14:textId="77777777" w:rsidR="00E20E71" w:rsidRPr="00E20E71" w:rsidRDefault="00E20E71" w:rsidP="00CF5499">
            <w:pPr>
              <w:rPr>
                <w:rFonts w:cstheme="minorHAnsi"/>
                <w:i/>
                <w:iCs/>
              </w:rPr>
            </w:pPr>
            <w:r w:rsidRPr="00E20E71">
              <w:rPr>
                <w:rFonts w:cstheme="minorHAnsi"/>
                <w:i/>
                <w:iCs/>
              </w:rPr>
              <w:t>How would this best be achieved (being aware of your learning preferences and life / ministry balance?)</w:t>
            </w:r>
          </w:p>
          <w:p w14:paraId="5E6C601A" w14:textId="77777777" w:rsidR="00E20E71" w:rsidRPr="00E20E71" w:rsidRDefault="00E20E71" w:rsidP="00CF5499">
            <w:pPr>
              <w:rPr>
                <w:rFonts w:cstheme="minorHAnsi"/>
                <w:i/>
                <w:iCs/>
              </w:rPr>
            </w:pPr>
          </w:p>
          <w:p w14:paraId="7EAFACB1" w14:textId="77777777" w:rsidR="00E20E71" w:rsidRPr="00E20E71" w:rsidRDefault="00E20E71" w:rsidP="00CF5499">
            <w:pPr>
              <w:rPr>
                <w:rFonts w:cstheme="minorHAnsi"/>
                <w:i/>
                <w:iCs/>
              </w:rPr>
            </w:pPr>
          </w:p>
          <w:p w14:paraId="34810E0B" w14:textId="77777777" w:rsidR="00E20E71" w:rsidRPr="00E20E71" w:rsidRDefault="00E20E71" w:rsidP="00CF5499">
            <w:pPr>
              <w:rPr>
                <w:rFonts w:cstheme="minorHAnsi"/>
                <w:i/>
                <w:iCs/>
              </w:rPr>
            </w:pPr>
          </w:p>
          <w:p w14:paraId="56048CB1" w14:textId="77777777" w:rsidR="00E20E71" w:rsidRPr="00E20E71" w:rsidRDefault="00E20E71" w:rsidP="00CF5499">
            <w:pPr>
              <w:rPr>
                <w:rFonts w:cstheme="minorHAnsi"/>
                <w:i/>
                <w:iCs/>
              </w:rPr>
            </w:pPr>
          </w:p>
        </w:tc>
      </w:tr>
    </w:tbl>
    <w:p w14:paraId="2D28B93D" w14:textId="77777777" w:rsidR="00E20E71" w:rsidRPr="00E20E71" w:rsidRDefault="00E20E71" w:rsidP="00E20E71">
      <w:pPr>
        <w:rPr>
          <w:rFonts w:cstheme="minorHAnsi"/>
        </w:rPr>
      </w:pPr>
    </w:p>
    <w:p w14:paraId="0E57200C" w14:textId="77777777" w:rsidR="00E20E71" w:rsidRPr="00E20E71" w:rsidRDefault="00E20E71" w:rsidP="00E20E71">
      <w:pPr>
        <w:rPr>
          <w:rFonts w:cstheme="minorHAnsi"/>
          <w:b/>
          <w:bCs/>
        </w:rPr>
      </w:pPr>
      <w:r w:rsidRPr="00E20E71">
        <w:rPr>
          <w:rFonts w:cstheme="minorHAnsi"/>
          <w:b/>
          <w:bCs/>
        </w:rPr>
        <w:t>Work Life Balance</w:t>
      </w:r>
    </w:p>
    <w:p w14:paraId="3F751964"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0DFC9189" w14:textId="77777777" w:rsidTr="00CF5499">
        <w:tc>
          <w:tcPr>
            <w:tcW w:w="9010" w:type="dxa"/>
          </w:tcPr>
          <w:p w14:paraId="0A5BF18A" w14:textId="4D4F2320" w:rsidR="00E20E71" w:rsidRPr="00E20E71" w:rsidRDefault="00E20E71" w:rsidP="00CF5499">
            <w:pPr>
              <w:rPr>
                <w:rFonts w:cstheme="minorHAnsi"/>
                <w:i/>
                <w:iCs/>
              </w:rPr>
            </w:pPr>
            <w:r w:rsidRPr="00E20E71">
              <w:rPr>
                <w:rFonts w:cstheme="minorHAnsi"/>
                <w:i/>
                <w:iCs/>
              </w:rPr>
              <w:t>(You may wish to think about the balance between the LLM role agreement, work, family, leisure and spiritual life, including</w:t>
            </w:r>
            <w:r w:rsidR="00073C98">
              <w:rPr>
                <w:rFonts w:cstheme="minorHAnsi"/>
                <w:i/>
                <w:iCs/>
              </w:rPr>
              <w:t xml:space="preserve"> other</w:t>
            </w:r>
            <w:r w:rsidRPr="00E20E71">
              <w:rPr>
                <w:rFonts w:cstheme="minorHAnsi"/>
                <w:i/>
                <w:iCs/>
              </w:rPr>
              <w:t xml:space="preserve"> constraints on your availability.</w:t>
            </w:r>
            <w:r w:rsidR="00073C98">
              <w:rPr>
                <w:rFonts w:cstheme="minorHAnsi"/>
                <w:i/>
                <w:iCs/>
              </w:rPr>
              <w:t xml:space="preserve">  You will have discussed in ‘Gifts and Calling’ specifics of your ministry.</w:t>
            </w:r>
            <w:r w:rsidRPr="00E20E71">
              <w:rPr>
                <w:rFonts w:cstheme="minorHAnsi"/>
                <w:i/>
                <w:iCs/>
              </w:rPr>
              <w:t>)</w:t>
            </w:r>
          </w:p>
          <w:p w14:paraId="044DF74E" w14:textId="77777777" w:rsidR="00E20E71" w:rsidRPr="00E20E71" w:rsidRDefault="00E20E71" w:rsidP="00CF5499">
            <w:pPr>
              <w:rPr>
                <w:rFonts w:cstheme="minorHAnsi"/>
                <w:i/>
                <w:iCs/>
              </w:rPr>
            </w:pPr>
          </w:p>
          <w:p w14:paraId="3E151958" w14:textId="77777777" w:rsidR="00E20E71" w:rsidRPr="00E20E71" w:rsidRDefault="00E20E71" w:rsidP="00CF5499">
            <w:pPr>
              <w:rPr>
                <w:rFonts w:cstheme="minorHAnsi"/>
                <w:i/>
                <w:iCs/>
              </w:rPr>
            </w:pPr>
          </w:p>
          <w:p w14:paraId="4A7A0CAD" w14:textId="77777777" w:rsidR="00E20E71" w:rsidRPr="00E20E71" w:rsidRDefault="00E20E71" w:rsidP="00CF5499">
            <w:pPr>
              <w:rPr>
                <w:rFonts w:cstheme="minorHAnsi"/>
                <w:i/>
                <w:iCs/>
              </w:rPr>
            </w:pPr>
          </w:p>
          <w:p w14:paraId="47451C2B" w14:textId="77777777" w:rsidR="00E20E71" w:rsidRPr="00E20E71" w:rsidRDefault="00E20E71" w:rsidP="00CF5499">
            <w:pPr>
              <w:rPr>
                <w:rFonts w:cstheme="minorHAnsi"/>
                <w:i/>
                <w:iCs/>
              </w:rPr>
            </w:pPr>
          </w:p>
          <w:p w14:paraId="415676DC" w14:textId="77777777" w:rsidR="00E20E71" w:rsidRPr="00E20E71" w:rsidRDefault="00E20E71" w:rsidP="00CF5499">
            <w:pPr>
              <w:rPr>
                <w:rFonts w:cstheme="minorHAnsi"/>
                <w:i/>
                <w:iCs/>
              </w:rPr>
            </w:pPr>
          </w:p>
          <w:p w14:paraId="2D1ABC93" w14:textId="77777777" w:rsidR="00E20E71" w:rsidRPr="00E20E71" w:rsidRDefault="00E20E71" w:rsidP="00CF5499">
            <w:pPr>
              <w:rPr>
                <w:rFonts w:cstheme="minorHAnsi"/>
                <w:i/>
                <w:iCs/>
              </w:rPr>
            </w:pPr>
            <w:r w:rsidRPr="00E20E71">
              <w:rPr>
                <w:rFonts w:cstheme="minorHAnsi"/>
                <w:i/>
                <w:iCs/>
              </w:rPr>
              <w:t>Which days are you keeping for your rest and refreshment (Sabbath)?</w:t>
            </w:r>
          </w:p>
          <w:p w14:paraId="75C12765" w14:textId="77777777" w:rsidR="00E20E71" w:rsidRPr="00E20E71" w:rsidRDefault="00E20E71" w:rsidP="00CF5499">
            <w:pPr>
              <w:rPr>
                <w:rFonts w:cstheme="minorHAnsi"/>
                <w:i/>
                <w:iCs/>
              </w:rPr>
            </w:pPr>
          </w:p>
          <w:p w14:paraId="0E113F49" w14:textId="77777777" w:rsidR="00E20E71" w:rsidRPr="00E20E71" w:rsidRDefault="00E20E71" w:rsidP="00CF5499">
            <w:pPr>
              <w:rPr>
                <w:rFonts w:cstheme="minorHAnsi"/>
                <w:i/>
                <w:iCs/>
              </w:rPr>
            </w:pPr>
          </w:p>
          <w:p w14:paraId="46B59515" w14:textId="77777777" w:rsidR="00E20E71" w:rsidRPr="00E20E71" w:rsidRDefault="00E20E71" w:rsidP="00CF5499">
            <w:pPr>
              <w:rPr>
                <w:rFonts w:cstheme="minorHAnsi"/>
                <w:i/>
                <w:iCs/>
              </w:rPr>
            </w:pPr>
          </w:p>
          <w:p w14:paraId="54EAA694" w14:textId="77777777" w:rsidR="00073C98" w:rsidRDefault="00073C98" w:rsidP="00073C98">
            <w:pPr>
              <w:rPr>
                <w:rFonts w:ascii="Times New Roman" w:hAnsi="Times New Roman"/>
              </w:rPr>
            </w:pPr>
          </w:p>
          <w:p w14:paraId="3F251DFF" w14:textId="77777777" w:rsidR="00E20E71" w:rsidRPr="00E20E71" w:rsidRDefault="00E20E71" w:rsidP="00CF5499">
            <w:pPr>
              <w:rPr>
                <w:rFonts w:cstheme="minorHAnsi"/>
                <w:i/>
                <w:iCs/>
              </w:rPr>
            </w:pPr>
          </w:p>
        </w:tc>
      </w:tr>
    </w:tbl>
    <w:p w14:paraId="2D67FCB4" w14:textId="77777777" w:rsidR="00E20E71" w:rsidRPr="00E20E71" w:rsidRDefault="00E20E71" w:rsidP="00E20E71">
      <w:pPr>
        <w:rPr>
          <w:rFonts w:cstheme="minorHAnsi"/>
        </w:rPr>
      </w:pPr>
    </w:p>
    <w:p w14:paraId="09564742" w14:textId="77777777" w:rsidR="00E20E71" w:rsidRPr="00E20E71" w:rsidRDefault="00E20E71" w:rsidP="00E20E71">
      <w:pPr>
        <w:rPr>
          <w:rFonts w:cstheme="minorHAnsi"/>
          <w:b/>
          <w:bCs/>
        </w:rPr>
      </w:pPr>
      <w:r w:rsidRPr="00E20E71">
        <w:rPr>
          <w:rFonts w:cstheme="minorHAnsi"/>
          <w:b/>
          <w:bCs/>
        </w:rPr>
        <w:t>Review</w:t>
      </w:r>
    </w:p>
    <w:p w14:paraId="4DF8557D" w14:textId="77777777" w:rsidR="00E20E71" w:rsidRPr="00E20E71" w:rsidRDefault="00E20E71" w:rsidP="00E20E71">
      <w:pPr>
        <w:rPr>
          <w:rFonts w:cstheme="minorHAnsi"/>
        </w:rPr>
      </w:pPr>
    </w:p>
    <w:tbl>
      <w:tblPr>
        <w:tblStyle w:val="TableGrid"/>
        <w:tblW w:w="0" w:type="auto"/>
        <w:tblLook w:val="04A0" w:firstRow="1" w:lastRow="0" w:firstColumn="1" w:lastColumn="0" w:noHBand="0" w:noVBand="1"/>
      </w:tblPr>
      <w:tblGrid>
        <w:gridCol w:w="9010"/>
      </w:tblGrid>
      <w:tr w:rsidR="00E20E71" w:rsidRPr="00E20E71" w14:paraId="11BCED60" w14:textId="77777777" w:rsidTr="00CF5499">
        <w:tc>
          <w:tcPr>
            <w:tcW w:w="9010" w:type="dxa"/>
          </w:tcPr>
          <w:p w14:paraId="4AF4842F" w14:textId="77777777" w:rsidR="00E20E71" w:rsidRPr="00E20E71" w:rsidRDefault="00E20E71" w:rsidP="00CF5499">
            <w:pPr>
              <w:rPr>
                <w:rFonts w:cstheme="minorHAnsi"/>
              </w:rPr>
            </w:pPr>
            <w:r w:rsidRPr="00E20E71">
              <w:rPr>
                <w:rFonts w:cstheme="minorHAnsi"/>
              </w:rPr>
              <w:t>How often will the LLM and Incumbent meet for supervision?</w:t>
            </w:r>
          </w:p>
          <w:p w14:paraId="217FEEDF" w14:textId="77777777" w:rsidR="00E20E71" w:rsidRPr="00E20E71" w:rsidRDefault="00E20E71" w:rsidP="00CF5499">
            <w:pPr>
              <w:rPr>
                <w:rFonts w:cstheme="minorHAnsi"/>
              </w:rPr>
            </w:pPr>
          </w:p>
          <w:p w14:paraId="43FB94CA" w14:textId="77777777" w:rsidR="00E20E71" w:rsidRPr="00E20E71" w:rsidRDefault="00E20E71" w:rsidP="00CF5499">
            <w:pPr>
              <w:rPr>
                <w:rFonts w:cstheme="minorHAnsi"/>
              </w:rPr>
            </w:pPr>
          </w:p>
          <w:p w14:paraId="2587D091" w14:textId="77777777" w:rsidR="00E20E71" w:rsidRPr="00E20E71" w:rsidRDefault="00E20E71" w:rsidP="00CF5499">
            <w:pPr>
              <w:rPr>
                <w:rFonts w:cstheme="minorHAnsi"/>
              </w:rPr>
            </w:pPr>
          </w:p>
          <w:p w14:paraId="66591394" w14:textId="77777777" w:rsidR="00E20E71" w:rsidRPr="00E20E71" w:rsidRDefault="00E20E71" w:rsidP="00CF5499">
            <w:pPr>
              <w:rPr>
                <w:rFonts w:cstheme="minorHAnsi"/>
              </w:rPr>
            </w:pPr>
            <w:r w:rsidRPr="00E20E71">
              <w:rPr>
                <w:rFonts w:cstheme="minorHAnsi"/>
              </w:rPr>
              <w:t>Arrangements for wider Ministry Team meetings; prayer etc</w:t>
            </w:r>
          </w:p>
          <w:p w14:paraId="02510ADB" w14:textId="77777777" w:rsidR="00E20E71" w:rsidRPr="00E20E71" w:rsidRDefault="00E20E71" w:rsidP="00CF5499">
            <w:pPr>
              <w:rPr>
                <w:rFonts w:cstheme="minorHAnsi"/>
              </w:rPr>
            </w:pPr>
          </w:p>
          <w:p w14:paraId="7A1A3139" w14:textId="77777777" w:rsidR="00E20E71" w:rsidRPr="00E20E71" w:rsidRDefault="00E20E71" w:rsidP="00CF5499">
            <w:pPr>
              <w:rPr>
                <w:rFonts w:cstheme="minorHAnsi"/>
              </w:rPr>
            </w:pPr>
          </w:p>
          <w:p w14:paraId="59DF445B" w14:textId="77777777" w:rsidR="00E20E71" w:rsidRPr="00E20E71" w:rsidRDefault="00E20E71" w:rsidP="00CF5499">
            <w:pPr>
              <w:rPr>
                <w:rFonts w:cstheme="minorHAnsi"/>
              </w:rPr>
            </w:pPr>
          </w:p>
          <w:p w14:paraId="654E3025" w14:textId="77777777" w:rsidR="00E20E71" w:rsidRPr="00E20E71" w:rsidRDefault="00E20E71" w:rsidP="00CF5499">
            <w:pPr>
              <w:rPr>
                <w:rFonts w:cstheme="minorHAnsi"/>
              </w:rPr>
            </w:pPr>
            <w:r w:rsidRPr="00E20E71">
              <w:rPr>
                <w:rFonts w:cstheme="minorHAnsi"/>
              </w:rPr>
              <w:t>Arrangements for sharing ideas and information, from meetings if LLM not present.</w:t>
            </w:r>
          </w:p>
          <w:p w14:paraId="0399FA86" w14:textId="77777777" w:rsidR="00E20E71" w:rsidRPr="00E20E71" w:rsidRDefault="00E20E71" w:rsidP="00CF5499">
            <w:pPr>
              <w:rPr>
                <w:rFonts w:cstheme="minorHAnsi"/>
              </w:rPr>
            </w:pPr>
          </w:p>
          <w:p w14:paraId="452C9C8E" w14:textId="77777777" w:rsidR="00E20E71" w:rsidRPr="00E20E71" w:rsidRDefault="00E20E71" w:rsidP="00CF5499">
            <w:pPr>
              <w:rPr>
                <w:rFonts w:cstheme="minorHAnsi"/>
              </w:rPr>
            </w:pPr>
          </w:p>
          <w:p w14:paraId="5B7EBE10" w14:textId="77777777" w:rsidR="00E20E71" w:rsidRPr="00E20E71" w:rsidRDefault="00E20E71" w:rsidP="00CF5499">
            <w:pPr>
              <w:rPr>
                <w:rFonts w:cstheme="minorHAnsi"/>
              </w:rPr>
            </w:pPr>
          </w:p>
          <w:p w14:paraId="284E5AC8" w14:textId="77777777" w:rsidR="00E20E71" w:rsidRPr="00E20E71" w:rsidRDefault="00E20E71" w:rsidP="00CF5499">
            <w:pPr>
              <w:rPr>
                <w:rFonts w:cstheme="minorHAnsi"/>
              </w:rPr>
            </w:pPr>
          </w:p>
          <w:p w14:paraId="60FD84DE" w14:textId="77777777" w:rsidR="00E20E71" w:rsidRPr="00E20E71" w:rsidRDefault="00E20E71" w:rsidP="00CF5499">
            <w:pPr>
              <w:rPr>
                <w:rFonts w:cstheme="minorHAnsi"/>
              </w:rPr>
            </w:pPr>
            <w:r w:rsidRPr="00E20E71">
              <w:rPr>
                <w:rFonts w:cstheme="minorHAnsi"/>
              </w:rPr>
              <w:t>Outline agreement on claiming expenses:</w:t>
            </w:r>
          </w:p>
          <w:p w14:paraId="78DF2D29" w14:textId="77777777" w:rsidR="00E20E71" w:rsidRPr="00E20E71" w:rsidRDefault="00E20E71" w:rsidP="00CF5499">
            <w:pPr>
              <w:rPr>
                <w:rFonts w:cstheme="minorHAnsi"/>
              </w:rPr>
            </w:pPr>
          </w:p>
          <w:p w14:paraId="24D4690B" w14:textId="77777777" w:rsidR="00E20E71" w:rsidRPr="00E20E71" w:rsidRDefault="00E20E71" w:rsidP="00CF5499">
            <w:pPr>
              <w:rPr>
                <w:rFonts w:cstheme="minorHAnsi"/>
              </w:rPr>
            </w:pPr>
          </w:p>
          <w:p w14:paraId="03CE9B40" w14:textId="77777777" w:rsidR="00E20E71" w:rsidRPr="00E20E71" w:rsidRDefault="00E20E71" w:rsidP="00CF5499">
            <w:pPr>
              <w:rPr>
                <w:rFonts w:cstheme="minorHAnsi"/>
              </w:rPr>
            </w:pPr>
          </w:p>
          <w:p w14:paraId="282687F8" w14:textId="77777777" w:rsidR="00E20E71" w:rsidRPr="00E20E71" w:rsidRDefault="00E20E71" w:rsidP="00CF5499">
            <w:pPr>
              <w:rPr>
                <w:rFonts w:cstheme="minorHAnsi"/>
              </w:rPr>
            </w:pPr>
          </w:p>
          <w:p w14:paraId="693B04E4" w14:textId="77777777" w:rsidR="00E20E71" w:rsidRPr="00E20E71" w:rsidRDefault="00E20E71" w:rsidP="00CF5499">
            <w:pPr>
              <w:rPr>
                <w:rFonts w:cstheme="minorHAnsi"/>
              </w:rPr>
            </w:pPr>
            <w:r w:rsidRPr="00E20E71">
              <w:rPr>
                <w:rFonts w:cstheme="minorHAnsi"/>
              </w:rPr>
              <w:t>Agreed dates for supervision / review</w:t>
            </w:r>
          </w:p>
          <w:p w14:paraId="183789D4" w14:textId="77777777" w:rsidR="00E20E71" w:rsidRPr="00E20E71" w:rsidRDefault="00E20E71" w:rsidP="00CF5499">
            <w:pPr>
              <w:rPr>
                <w:rFonts w:cstheme="minorHAnsi"/>
              </w:rPr>
            </w:pPr>
          </w:p>
          <w:p w14:paraId="25AF4C2E" w14:textId="77777777" w:rsidR="00E20E71" w:rsidRPr="00E20E71" w:rsidRDefault="00E20E71" w:rsidP="00CF5499">
            <w:pPr>
              <w:rPr>
                <w:rFonts w:cstheme="minorHAnsi"/>
              </w:rPr>
            </w:pPr>
          </w:p>
          <w:p w14:paraId="510A4319" w14:textId="77777777" w:rsidR="00E20E71" w:rsidRPr="00E20E71" w:rsidRDefault="00E20E71" w:rsidP="00CF5499">
            <w:pPr>
              <w:rPr>
                <w:rFonts w:cstheme="minorHAnsi"/>
              </w:rPr>
            </w:pPr>
          </w:p>
        </w:tc>
      </w:tr>
    </w:tbl>
    <w:p w14:paraId="17EB46CE" w14:textId="77777777" w:rsidR="00E20E71" w:rsidRPr="00E20E71" w:rsidRDefault="00E20E71" w:rsidP="00E20E71">
      <w:pPr>
        <w:rPr>
          <w:rFonts w:cstheme="minorHAnsi"/>
        </w:rPr>
      </w:pPr>
    </w:p>
    <w:p w14:paraId="380818E4" w14:textId="77777777" w:rsidR="00E20E71" w:rsidRPr="00E20E71" w:rsidRDefault="00E20E71" w:rsidP="00E20E71">
      <w:pPr>
        <w:rPr>
          <w:rFonts w:cstheme="minorHAnsi"/>
          <w:b/>
          <w:bCs/>
        </w:rPr>
      </w:pPr>
      <w:r w:rsidRPr="00E20E71">
        <w:rPr>
          <w:rFonts w:cstheme="minorHAnsi"/>
          <w:b/>
          <w:bCs/>
        </w:rPr>
        <w:t>Additional Comments</w:t>
      </w:r>
    </w:p>
    <w:p w14:paraId="29AFA451" w14:textId="77777777" w:rsidR="00E20E71" w:rsidRPr="00E20E71" w:rsidRDefault="00E20E71" w:rsidP="00E20E71">
      <w:pPr>
        <w:rPr>
          <w:rFonts w:cstheme="minorHAnsi"/>
          <w:b/>
          <w:bCs/>
        </w:rPr>
      </w:pPr>
    </w:p>
    <w:tbl>
      <w:tblPr>
        <w:tblStyle w:val="TableGrid"/>
        <w:tblW w:w="0" w:type="auto"/>
        <w:tblLook w:val="04A0" w:firstRow="1" w:lastRow="0" w:firstColumn="1" w:lastColumn="0" w:noHBand="0" w:noVBand="1"/>
      </w:tblPr>
      <w:tblGrid>
        <w:gridCol w:w="9010"/>
      </w:tblGrid>
      <w:tr w:rsidR="00E20E71" w:rsidRPr="00E20E71" w14:paraId="410242B8" w14:textId="77777777" w:rsidTr="00CF5499">
        <w:tc>
          <w:tcPr>
            <w:tcW w:w="9010" w:type="dxa"/>
          </w:tcPr>
          <w:p w14:paraId="523F87D3" w14:textId="77777777" w:rsidR="00E20E71" w:rsidRPr="00E20E71" w:rsidRDefault="00E20E71" w:rsidP="00CF5499">
            <w:pPr>
              <w:rPr>
                <w:rFonts w:cstheme="minorHAnsi"/>
                <w:i/>
                <w:iCs/>
              </w:rPr>
            </w:pPr>
            <w:r w:rsidRPr="00E20E71">
              <w:rPr>
                <w:rFonts w:cstheme="minorHAnsi"/>
                <w:i/>
                <w:iCs/>
              </w:rPr>
              <w:t>Additional points not covered within the specification responses.</w:t>
            </w:r>
          </w:p>
          <w:p w14:paraId="6A4A7FAB" w14:textId="77777777" w:rsidR="00E20E71" w:rsidRPr="00E20E71" w:rsidRDefault="00E20E71" w:rsidP="00CF5499">
            <w:pPr>
              <w:rPr>
                <w:rFonts w:cstheme="minorHAnsi"/>
                <w:i/>
                <w:iCs/>
              </w:rPr>
            </w:pPr>
          </w:p>
          <w:p w14:paraId="4710B10A" w14:textId="77777777" w:rsidR="00E20E71" w:rsidRPr="00E20E71" w:rsidRDefault="00E20E71" w:rsidP="00CF5499">
            <w:pPr>
              <w:rPr>
                <w:rFonts w:cstheme="minorHAnsi"/>
                <w:i/>
                <w:iCs/>
              </w:rPr>
            </w:pPr>
          </w:p>
          <w:p w14:paraId="6664B861" w14:textId="77777777" w:rsidR="00E20E71" w:rsidRPr="00E20E71" w:rsidRDefault="00E20E71" w:rsidP="00CF5499">
            <w:pPr>
              <w:rPr>
                <w:rFonts w:cstheme="minorHAnsi"/>
                <w:i/>
                <w:iCs/>
              </w:rPr>
            </w:pPr>
          </w:p>
        </w:tc>
      </w:tr>
    </w:tbl>
    <w:p w14:paraId="0EC672C0" w14:textId="77777777" w:rsidR="00E20E71" w:rsidRPr="00E20E71" w:rsidRDefault="00E20E71" w:rsidP="00E20E71">
      <w:pPr>
        <w:rPr>
          <w:rFonts w:cstheme="minorHAnsi"/>
        </w:rPr>
      </w:pPr>
    </w:p>
    <w:p w14:paraId="6E2CE46C" w14:textId="77777777" w:rsidR="00E20E71" w:rsidRPr="00E20E71" w:rsidRDefault="00E20E71" w:rsidP="00E20E71">
      <w:pPr>
        <w:rPr>
          <w:rFonts w:cstheme="minorHAnsi"/>
        </w:rPr>
      </w:pPr>
      <w:r w:rsidRPr="00E20E71">
        <w:rPr>
          <w:rFonts w:cstheme="minorHAnsi"/>
        </w:rPr>
        <w:t>Date of completion ……………………………………………………..</w:t>
      </w:r>
    </w:p>
    <w:p w14:paraId="4B43F7AC" w14:textId="77777777" w:rsidR="00E20E71" w:rsidRPr="00E20E71" w:rsidRDefault="00E20E71" w:rsidP="00E20E71">
      <w:pPr>
        <w:rPr>
          <w:rFonts w:cstheme="minorHAnsi"/>
        </w:rPr>
      </w:pPr>
    </w:p>
    <w:p w14:paraId="098165D1" w14:textId="77777777" w:rsidR="00E20E71" w:rsidRPr="00E20E71" w:rsidRDefault="00E20E71" w:rsidP="00E20E71">
      <w:pPr>
        <w:rPr>
          <w:rFonts w:cstheme="minorHAnsi"/>
        </w:rPr>
      </w:pPr>
      <w:r w:rsidRPr="00E20E71">
        <w:rPr>
          <w:rFonts w:cstheme="minorHAnsi"/>
        </w:rPr>
        <w:t>Date(s) of review and amendments  ………………………………….</w:t>
      </w:r>
    </w:p>
    <w:p w14:paraId="20F39680" w14:textId="77777777" w:rsidR="006158E6" w:rsidRPr="00E20E71" w:rsidRDefault="006158E6" w:rsidP="00E0091D">
      <w:pPr>
        <w:pStyle w:val="Heading2"/>
        <w:rPr>
          <w:rFonts w:asciiTheme="minorHAnsi" w:hAnsiTheme="minorHAnsi" w:cstheme="minorHAnsi"/>
          <w:sz w:val="28"/>
          <w:szCs w:val="24"/>
        </w:rPr>
      </w:pPr>
    </w:p>
    <w:p w14:paraId="1111D5A5" w14:textId="77777777" w:rsidR="00E0091D" w:rsidRPr="00E20E71" w:rsidRDefault="00E0091D" w:rsidP="00E0091D">
      <w:pPr>
        <w:rPr>
          <w:rFonts w:cstheme="minorHAnsi"/>
          <w:color w:val="000000"/>
          <w:sz w:val="20"/>
          <w:szCs w:val="20"/>
          <w:shd w:val="clear" w:color="auto" w:fill="FFFFFF"/>
        </w:rPr>
      </w:pPr>
    </w:p>
    <w:p w14:paraId="743DC666" w14:textId="77777777" w:rsidR="00E0091D" w:rsidRPr="00E20E71" w:rsidRDefault="00E0091D" w:rsidP="00E0091D">
      <w:pPr>
        <w:rPr>
          <w:rFonts w:cstheme="minorHAnsi"/>
          <w:sz w:val="22"/>
          <w:szCs w:val="22"/>
        </w:rPr>
      </w:pPr>
    </w:p>
    <w:sectPr w:rsidR="00E0091D" w:rsidRPr="00E20E71" w:rsidSect="00916C87">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0F3E4" w14:textId="77777777" w:rsidR="00FB25EE" w:rsidRDefault="00FB25EE" w:rsidP="00433AE8">
      <w:r>
        <w:separator/>
      </w:r>
    </w:p>
  </w:endnote>
  <w:endnote w:type="continuationSeparator" w:id="0">
    <w:p w14:paraId="14D958AF" w14:textId="77777777" w:rsidR="00FB25EE" w:rsidRDefault="00FB25EE" w:rsidP="0043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8267" w14:textId="4B85BD82" w:rsidR="00E20E71" w:rsidRDefault="00FB25EE" w:rsidP="00E20E71">
    <w:pPr>
      <w:pStyle w:val="Footer"/>
      <w:pBdr>
        <w:top w:val="single" w:sz="4" w:space="1" w:color="D9D9D9" w:themeColor="background1" w:themeShade="D9"/>
      </w:pBdr>
      <w:tabs>
        <w:tab w:val="clear" w:pos="9026"/>
      </w:tabs>
      <w:rPr>
        <w:b/>
        <w:bCs/>
      </w:rPr>
    </w:pPr>
    <w:sdt>
      <w:sdtPr>
        <w:id w:val="-2028096976"/>
        <w:docPartObj>
          <w:docPartGallery w:val="Page Numbers (Bottom of Page)"/>
          <w:docPartUnique/>
        </w:docPartObj>
      </w:sdtPr>
      <w:sdtEndPr>
        <w:rPr>
          <w:color w:val="7F7F7F" w:themeColor="background1" w:themeShade="7F"/>
          <w:spacing w:val="60"/>
        </w:rPr>
      </w:sdtEndPr>
      <w:sdtContent>
        <w:r w:rsidR="00E20E71">
          <w:fldChar w:fldCharType="begin"/>
        </w:r>
        <w:r w:rsidR="00E20E71">
          <w:instrText xml:space="preserve"> PAGE   \* MERGEFORMAT </w:instrText>
        </w:r>
        <w:r w:rsidR="00E20E71">
          <w:fldChar w:fldCharType="separate"/>
        </w:r>
        <w:r w:rsidR="00CF7ADC" w:rsidRPr="00CF7ADC">
          <w:rPr>
            <w:b/>
            <w:bCs/>
            <w:noProof/>
          </w:rPr>
          <w:t>7</w:t>
        </w:r>
        <w:r w:rsidR="00E20E71">
          <w:rPr>
            <w:b/>
            <w:bCs/>
            <w:noProof/>
          </w:rPr>
          <w:fldChar w:fldCharType="end"/>
        </w:r>
        <w:r w:rsidR="00E20E71">
          <w:rPr>
            <w:b/>
            <w:bCs/>
          </w:rPr>
          <w:t xml:space="preserve"> | </w:t>
        </w:r>
        <w:r w:rsidR="00E20E71">
          <w:rPr>
            <w:color w:val="7F7F7F" w:themeColor="background1" w:themeShade="7F"/>
            <w:spacing w:val="60"/>
          </w:rPr>
          <w:t>Page</w:t>
        </w:r>
      </w:sdtContent>
    </w:sdt>
    <w:r w:rsidR="00E20E71">
      <w:rPr>
        <w:color w:val="7F7F7F" w:themeColor="background1" w:themeShade="7F"/>
        <w:spacing w:val="60"/>
      </w:rPr>
      <w:tab/>
    </w:r>
    <w:r w:rsidR="00E20E71">
      <w:rPr>
        <w:color w:val="7F7F7F" w:themeColor="background1" w:themeShade="7F"/>
        <w:spacing w:val="60"/>
      </w:rPr>
      <w:fldChar w:fldCharType="begin"/>
    </w:r>
    <w:r w:rsidR="00E20E71">
      <w:rPr>
        <w:color w:val="7F7F7F" w:themeColor="background1" w:themeShade="7F"/>
        <w:spacing w:val="60"/>
      </w:rPr>
      <w:instrText xml:space="preserve"> FILENAME \* MERGEFORMAT </w:instrText>
    </w:r>
    <w:r w:rsidR="00E20E71">
      <w:rPr>
        <w:color w:val="7F7F7F" w:themeColor="background1" w:themeShade="7F"/>
        <w:spacing w:val="60"/>
      </w:rPr>
      <w:fldChar w:fldCharType="separate"/>
    </w:r>
    <w:r w:rsidR="00E20E71">
      <w:rPr>
        <w:noProof/>
        <w:color w:val="7F7F7F" w:themeColor="background1" w:themeShade="7F"/>
        <w:spacing w:val="60"/>
      </w:rPr>
      <w:t>Document1</w:t>
    </w:r>
    <w:r w:rsidR="00E20E71">
      <w:rPr>
        <w:color w:val="7F7F7F" w:themeColor="background1" w:themeShade="7F"/>
        <w:spacing w:val="60"/>
      </w:rPr>
      <w:fldChar w:fldCharType="end"/>
    </w:r>
  </w:p>
  <w:p w14:paraId="78ED9AA9" w14:textId="1B71751E" w:rsidR="001F41B0" w:rsidRPr="001F41B0" w:rsidRDefault="00E20E71" w:rsidP="00E20E71">
    <w:pPr>
      <w:pStyle w:val="Footer"/>
      <w:tabs>
        <w:tab w:val="left" w:pos="5772"/>
      </w:tabs>
      <w:rPr>
        <w:rFonts w:ascii="Calibri" w:hAnsi="Calibri" w:cs="Calibri"/>
        <w:sz w:val="21"/>
        <w:szCs w:val="21"/>
      </w:rPr>
    </w:pPr>
    <w:r>
      <w:rPr>
        <w:rFonts w:ascii="Calibri" w:hAnsi="Calibri" w:cs="Calibri"/>
        <w:sz w:val="21"/>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29CF" w14:textId="77777777" w:rsidR="005B6E22" w:rsidRPr="001F41B0" w:rsidRDefault="005B6E22" w:rsidP="005B6E22">
    <w:pPr>
      <w:pStyle w:val="Footer"/>
      <w:jc w:val="center"/>
      <w:rPr>
        <w:rFonts w:ascii="Calibri" w:hAnsi="Calibri" w:cs="Calibri"/>
        <w:sz w:val="21"/>
        <w:szCs w:val="21"/>
      </w:rPr>
    </w:pPr>
    <w:r w:rsidRPr="001F41B0">
      <w:rPr>
        <w:rFonts w:ascii="Calibri" w:hAnsi="Calibri" w:cs="Calibri"/>
        <w:sz w:val="21"/>
        <w:szCs w:val="21"/>
      </w:rPr>
      <w:t>winchester.anglican.org               01962 737300</w:t>
    </w:r>
  </w:p>
  <w:p w14:paraId="4CF4D605" w14:textId="77777777" w:rsidR="005B6E22" w:rsidRPr="001F41B0" w:rsidRDefault="005B6E22" w:rsidP="005B6E22">
    <w:pPr>
      <w:pStyle w:val="Footer"/>
      <w:jc w:val="center"/>
      <w:rPr>
        <w:rFonts w:ascii="Calibri" w:hAnsi="Calibri" w:cs="Calibri"/>
        <w:sz w:val="21"/>
        <w:szCs w:val="21"/>
      </w:rPr>
    </w:pPr>
    <w:proofErr w:type="spellStart"/>
    <w:r w:rsidRPr="001F41B0">
      <w:rPr>
        <w:rFonts w:ascii="Calibri" w:hAnsi="Calibri" w:cs="Calibri"/>
        <w:sz w:val="21"/>
        <w:szCs w:val="21"/>
      </w:rPr>
      <w:t>Dicoesan</w:t>
    </w:r>
    <w:proofErr w:type="spellEnd"/>
    <w:r w:rsidRPr="001F41B0">
      <w:rPr>
        <w:rFonts w:ascii="Calibri" w:hAnsi="Calibri" w:cs="Calibri"/>
        <w:sz w:val="21"/>
        <w:szCs w:val="21"/>
      </w:rPr>
      <w:t xml:space="preserve"> Offices, </w:t>
    </w:r>
    <w:proofErr w:type="spellStart"/>
    <w:r w:rsidRPr="001F41B0">
      <w:rPr>
        <w:rFonts w:ascii="Calibri" w:hAnsi="Calibri" w:cs="Calibri"/>
        <w:sz w:val="21"/>
        <w:szCs w:val="21"/>
      </w:rPr>
      <w:t>Wolvesey</w:t>
    </w:r>
    <w:proofErr w:type="spellEnd"/>
    <w:r w:rsidRPr="001F41B0">
      <w:rPr>
        <w:rFonts w:ascii="Calibri" w:hAnsi="Calibri" w:cs="Calibri"/>
        <w:sz w:val="21"/>
        <w:szCs w:val="21"/>
      </w:rPr>
      <w:t>, Winchester, SO23 9ND</w:t>
    </w:r>
  </w:p>
  <w:p w14:paraId="67C36644"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282C" w14:textId="77777777" w:rsidR="00FB25EE" w:rsidRDefault="00FB25EE" w:rsidP="00433AE8">
      <w:r>
        <w:separator/>
      </w:r>
    </w:p>
  </w:footnote>
  <w:footnote w:type="continuationSeparator" w:id="0">
    <w:p w14:paraId="4E7A524E" w14:textId="77777777" w:rsidR="00FB25EE" w:rsidRDefault="00FB25EE" w:rsidP="0043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D9AA" w14:textId="77777777" w:rsidR="00433AE8" w:rsidRDefault="001924C2">
    <w:pPr>
      <w:pStyle w:val="Header"/>
    </w:pPr>
    <w:r>
      <w:rPr>
        <w:noProof/>
      </w:rPr>
    </w:r>
    <w:r w:rsidR="001924C2">
      <w:rPr>
        <w:noProof/>
      </w:rPr>
      <w:pict w14:anchorId="1C12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1027" type="#_x0000_t75" alt="" style="position:absolute;margin-left:0;margin-top:0;width:596.75pt;height:844.75pt;z-index:-251653120;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5294" w14:textId="77777777" w:rsidR="00433AE8" w:rsidRDefault="001924C2" w:rsidP="00433AE8">
    <w:pPr>
      <w:pStyle w:val="Header"/>
      <w:ind w:left="-284"/>
    </w:pPr>
    <w:r>
      <w:rPr>
        <w:noProof/>
      </w:rPr>
    </w:r>
    <w:r w:rsidR="001924C2">
      <w:rPr>
        <w:noProof/>
      </w:rPr>
      <w:pict w14:anchorId="04978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hape&#13;&#13;&#13;&#10;&#13;&#13;&#13;&#10;&#13;&#13;&#13;&#10;&#13;&#13;&#13;&#10;Description automatically generated with medium confidence" style="position:absolute;left:0;text-align:left;margin-left:0;margin-top:0;width:596.75pt;height:844.75pt;z-index:-251651072;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38EF" w14:textId="77777777" w:rsidR="00433AE8" w:rsidRDefault="001924C2">
    <w:pPr>
      <w:pStyle w:val="Header"/>
    </w:pPr>
    <w:r>
      <w:rPr>
        <w:noProof/>
      </w:rPr>
    </w:r>
    <w:r w:rsidR="001924C2">
      <w:rPr>
        <w:noProof/>
      </w:rPr>
      <w:pict w14:anchorId="43A87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1025" type="#_x0000_t75" alt="" style="position:absolute;margin-left:0;margin-top:0;width:596.75pt;height:844.75pt;z-index:-251656192;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r w:rsidR="005B6E22">
      <w:rPr>
        <w:noProof/>
        <w:lang w:eastAsia="en-GB"/>
      </w:rPr>
      <w:drawing>
        <wp:inline distT="0" distB="0" distL="0" distR="0" wp14:anchorId="303575C6" wp14:editId="0DF3EE32">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2774C"/>
    <w:multiLevelType w:val="hybridMultilevel"/>
    <w:tmpl w:val="FBAA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09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71"/>
    <w:rsid w:val="00073C98"/>
    <w:rsid w:val="001924C2"/>
    <w:rsid w:val="001B44A0"/>
    <w:rsid w:val="001F41B0"/>
    <w:rsid w:val="00256B0C"/>
    <w:rsid w:val="0033007E"/>
    <w:rsid w:val="003B16D3"/>
    <w:rsid w:val="00433AE8"/>
    <w:rsid w:val="004B05B1"/>
    <w:rsid w:val="00592A14"/>
    <w:rsid w:val="005B6E22"/>
    <w:rsid w:val="006158E6"/>
    <w:rsid w:val="00901C28"/>
    <w:rsid w:val="00916C87"/>
    <w:rsid w:val="00A45DAE"/>
    <w:rsid w:val="00A46CE9"/>
    <w:rsid w:val="00B14E32"/>
    <w:rsid w:val="00BA47FF"/>
    <w:rsid w:val="00CF7ADC"/>
    <w:rsid w:val="00DD4B00"/>
    <w:rsid w:val="00E0091D"/>
    <w:rsid w:val="00E05E2D"/>
    <w:rsid w:val="00E20E71"/>
    <w:rsid w:val="00E76B35"/>
    <w:rsid w:val="00FB2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0A26A"/>
  <w15:chartTrackingRefBased/>
  <w15:docId w15:val="{FB0D22AA-1898-4178-9CE0-FBDFC950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uiPriority w:val="39"/>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u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u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E2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15553">
      <w:bodyDiv w:val="1"/>
      <w:marLeft w:val="0"/>
      <w:marRight w:val="0"/>
      <w:marTop w:val="0"/>
      <w:marBottom w:val="0"/>
      <w:divBdr>
        <w:top w:val="none" w:sz="0" w:space="0" w:color="auto"/>
        <w:left w:val="none" w:sz="0" w:space="0" w:color="auto"/>
        <w:bottom w:val="none" w:sz="0" w:space="0" w:color="auto"/>
        <w:right w:val="none" w:sz="0" w:space="0" w:color="auto"/>
      </w:divBdr>
      <w:divsChild>
        <w:div w:id="1533759157">
          <w:marLeft w:val="0"/>
          <w:marRight w:val="0"/>
          <w:marTop w:val="0"/>
          <w:marBottom w:val="0"/>
          <w:divBdr>
            <w:top w:val="none" w:sz="0" w:space="0" w:color="auto"/>
            <w:left w:val="none" w:sz="0" w:space="0" w:color="auto"/>
            <w:bottom w:val="none" w:sz="0" w:space="0" w:color="auto"/>
            <w:right w:val="none" w:sz="0" w:space="0" w:color="auto"/>
          </w:divBdr>
        </w:div>
      </w:divsChild>
    </w:div>
    <w:div w:id="4884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llinson\OneDrive%20-%20Consortium\Desktop\DoW%20New%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25bfacbd7600ba89585fb675caaeb3e0">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4feeeaf52a174ebef689acca43695eb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3aeeeb-69a1-4d7d-bb0a-4f12d2cf9be3}"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116d5b-396f-4e4a-83ba-9442a2ac4a70">
      <Terms xmlns="http://schemas.microsoft.com/office/infopath/2007/PartnerControls"/>
    </lcf76f155ced4ddcb4097134ff3c332f>
    <TaxCatchAll xmlns="ac15c9f3-89de-41f0-808e-0d6a6779343a" xsi:nil="true"/>
    <SharedWithUsers xmlns="ac15c9f3-89de-41f0-808e-0d6a6779343a">
      <UserInfo>
        <DisplayName>Sue  Pakenham-Walsh</DisplayName>
        <AccountId>115</AccountId>
        <AccountType/>
      </UserInfo>
      <UserInfo>
        <DisplayName>Wendy Atkinson</DisplayName>
        <AccountId>116</AccountId>
        <AccountType/>
      </UserInfo>
      <UserInfo>
        <DisplayName>Frances Ter Haar</DisplayName>
        <AccountId>31</AccountId>
        <AccountType/>
      </UserInfo>
      <UserInfo>
        <DisplayName>Tracey Nicholls</DisplayName>
        <AccountId>12</AccountId>
        <AccountType/>
      </UserInfo>
    </SharedWithUsers>
  </documentManagement>
</p:properties>
</file>

<file path=customXml/itemProps1.xml><?xml version="1.0" encoding="utf-8"?>
<ds:datastoreItem xmlns:ds="http://schemas.openxmlformats.org/officeDocument/2006/customXml" ds:itemID="{726A9C49-15F7-416F-A0F3-28BE99CB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1A4A-43B3-41C9-AE6F-8A927EB0E931}">
  <ds:schemaRefs>
    <ds:schemaRef ds:uri="http://schemas.openxmlformats.org/officeDocument/2006/bibliography"/>
  </ds:schemaRefs>
</ds:datastoreItem>
</file>

<file path=customXml/itemProps3.xml><?xml version="1.0" encoding="utf-8"?>
<ds:datastoreItem xmlns:ds="http://schemas.openxmlformats.org/officeDocument/2006/customXml" ds:itemID="{0B9B38A1-B5A2-4F58-B783-78411FA365CF}">
  <ds:schemaRefs>
    <ds:schemaRef ds:uri="http://schemas.microsoft.com/sharepoint/v3/contenttype/forms"/>
  </ds:schemaRefs>
</ds:datastoreItem>
</file>

<file path=customXml/itemProps4.xml><?xml version="1.0" encoding="utf-8"?>
<ds:datastoreItem xmlns:ds="http://schemas.openxmlformats.org/officeDocument/2006/customXml" ds:itemID="{5A8876F5-1187-442B-B861-2991725A1D2B}">
  <ds:schemaRefs>
    <ds:schemaRef ds:uri="http://schemas.microsoft.com/office/2006/metadata/properties"/>
    <ds:schemaRef ds:uri="http://schemas.microsoft.com/office/infopath/2007/PartnerControls"/>
    <ds:schemaRef ds:uri="2f116d5b-396f-4e4a-83ba-9442a2ac4a70"/>
    <ds:schemaRef ds:uri="ac15c9f3-89de-41f0-808e-0d6a6779343a"/>
  </ds:schemaRefs>
</ds:datastoreItem>
</file>

<file path=docProps/app.xml><?xml version="1.0" encoding="utf-8"?>
<Properties xmlns="http://schemas.openxmlformats.org/officeDocument/2006/extended-properties" xmlns:vt="http://schemas.openxmlformats.org/officeDocument/2006/docPropsVTypes">
  <Template>C:\Users\mcollinson\OneDrive - Consortium\Desktop\DoW New Document template.dotx</Template>
  <TotalTime>1</TotalTime>
  <Pages>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Collinson</dc:creator>
  <cp:keywords/>
  <dc:description/>
  <cp:lastModifiedBy>Susan Brakewell</cp:lastModifiedBy>
  <cp:revision>2</cp:revision>
  <dcterms:created xsi:type="dcterms:W3CDTF">2025-07-02T16:52:00Z</dcterms:created>
  <dcterms:modified xsi:type="dcterms:W3CDTF">2025-07-02T16:52:00Z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ies>
</file>